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2080D40" w14:textId="77777777" w:rsidTr="00F84A4D">
        <w:trPr>
          <w:trHeight w:val="993"/>
        </w:trPr>
        <w:tc>
          <w:tcPr>
            <w:tcW w:w="9815" w:type="dxa"/>
            <w:gridSpan w:val="5"/>
          </w:tcPr>
          <w:p w14:paraId="6DA2A7F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413D3A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7AC7F5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F9F2C1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686B3A4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4A6CFE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82367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706EF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5CC2C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A8509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2868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41BB2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B6A87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6954B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E2C90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46799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B284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9A66E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96A80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D0FE3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B4D7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C97A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61AC4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19F6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33C0DC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9F12599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73321E8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1E9C27E" w14:textId="4E2EC544" w:rsidR="0085764D" w:rsidRPr="0004264D" w:rsidRDefault="00A363BD" w:rsidP="007E2E60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14:paraId="3FD739E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ED47256" w14:textId="6F1E9D70" w:rsidR="0085764D" w:rsidRPr="00A221A7" w:rsidRDefault="00890A83" w:rsidP="00E20A3C">
            <w:pPr>
              <w:tabs>
                <w:tab w:val="center" w:pos="2160"/>
              </w:tabs>
              <w:ind w:left="-108"/>
              <w:jc w:val="center"/>
            </w:pPr>
            <w:r>
              <w:t>57/67</w:t>
            </w:r>
          </w:p>
        </w:tc>
      </w:tr>
      <w:tr w:rsidR="0085764D" w14:paraId="098932F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FA8CB38" w14:textId="77777777" w:rsidR="0085764D" w:rsidRDefault="0085764D" w:rsidP="00F84A4D"/>
        </w:tc>
      </w:tr>
      <w:tr w:rsidR="0085764D" w14:paraId="46D14636" w14:textId="77777777" w:rsidTr="006648EA">
        <w:trPr>
          <w:trHeight w:val="244"/>
        </w:trPr>
        <w:tc>
          <w:tcPr>
            <w:tcW w:w="1951" w:type="dxa"/>
          </w:tcPr>
          <w:p w14:paraId="6F75A8F6" w14:textId="77777777" w:rsidR="0085764D" w:rsidRDefault="0085764D" w:rsidP="00F84A4D"/>
        </w:tc>
        <w:tc>
          <w:tcPr>
            <w:tcW w:w="6095" w:type="dxa"/>
            <w:gridSpan w:val="3"/>
          </w:tcPr>
          <w:p w14:paraId="0FDFE725" w14:textId="77777777" w:rsidR="0085764D" w:rsidRPr="00156CC4" w:rsidRDefault="00156CC4" w:rsidP="00805B50">
            <w:pPr>
              <w:jc w:val="center"/>
            </w:pPr>
            <w:r w:rsidRPr="00156CC4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156CC4">
              <w:rPr>
                <w:szCs w:val="24"/>
              </w:rPr>
              <w:t>от 5 декабря 2024 г. № 64/18 «</w:t>
            </w:r>
            <w:r w:rsidRPr="00156CC4">
              <w:rPr>
                <w:bCs/>
                <w:szCs w:val="24"/>
              </w:rPr>
              <w:t xml:space="preserve">Об установлении ОБЩЕСТВУ С ОГРАНИЧЕННОЙ ОТВЕТСТВЕННОСТЬЮ «ДВК ИЛЬИНОГОРСКИЙ» (ИНН 7203492777), </w:t>
            </w:r>
            <w:r>
              <w:rPr>
                <w:bCs/>
                <w:szCs w:val="24"/>
              </w:rPr>
              <w:br/>
            </w:r>
            <w:r w:rsidR="00E62A26">
              <w:t xml:space="preserve"> </w:t>
            </w:r>
            <w:r w:rsidR="00E62A26" w:rsidRPr="00E62A26">
              <w:rPr>
                <w:bCs/>
                <w:szCs w:val="24"/>
              </w:rPr>
              <w:t xml:space="preserve">с. </w:t>
            </w:r>
            <w:proofErr w:type="spellStart"/>
            <w:r w:rsidR="00E62A26" w:rsidRPr="00E62A26">
              <w:rPr>
                <w:bCs/>
                <w:szCs w:val="24"/>
              </w:rPr>
              <w:t>Перевалово</w:t>
            </w:r>
            <w:proofErr w:type="spellEnd"/>
            <w:r w:rsidR="00E62A26" w:rsidRPr="00E62A26">
              <w:rPr>
                <w:bCs/>
                <w:szCs w:val="24"/>
              </w:rPr>
              <w:t xml:space="preserve"> Тюменского муниципального округа Тюменской области</w:t>
            </w:r>
            <w:r w:rsidRPr="00156CC4">
              <w:rPr>
                <w:bCs/>
                <w:szCs w:val="24"/>
              </w:rPr>
              <w:t>, тарифов в сфере холодного водоснабжения и водоотведения для потребителей Володарского муниципального округа Нижегородской области</w:t>
            </w:r>
            <w:r w:rsidRPr="00156CC4"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1BB340FF" w14:textId="77777777" w:rsidR="0085764D" w:rsidRDefault="0085764D" w:rsidP="00F84A4D"/>
        </w:tc>
      </w:tr>
    </w:tbl>
    <w:p w14:paraId="657F5BB5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1EE23A4" w14:textId="77777777" w:rsidR="00744A04" w:rsidRPr="00FC17A4" w:rsidRDefault="00744A04" w:rsidP="00FC17A4">
      <w:pPr>
        <w:pStyle w:val="ac"/>
      </w:pPr>
    </w:p>
    <w:p w14:paraId="58C4D6BF" w14:textId="77777777" w:rsidR="00DA062A" w:rsidRDefault="00DA062A" w:rsidP="00FC17A4">
      <w:pPr>
        <w:pStyle w:val="ac"/>
        <w:jc w:val="center"/>
      </w:pPr>
    </w:p>
    <w:p w14:paraId="048AC6CE" w14:textId="77777777" w:rsidR="00890A83" w:rsidRPr="00FC17A4" w:rsidRDefault="00890A83" w:rsidP="00FC17A4">
      <w:pPr>
        <w:pStyle w:val="ac"/>
        <w:jc w:val="center"/>
      </w:pPr>
    </w:p>
    <w:p w14:paraId="126F3FC5" w14:textId="0C11FFA5" w:rsidR="00F6405A" w:rsidRPr="00F6405A" w:rsidRDefault="00F6405A" w:rsidP="00F6405A">
      <w:pPr>
        <w:spacing w:line="276" w:lineRule="auto"/>
        <w:ind w:firstLine="709"/>
        <w:jc w:val="both"/>
        <w:rPr>
          <w:color w:val="000000"/>
          <w:szCs w:val="28"/>
        </w:rPr>
      </w:pPr>
      <w:proofErr w:type="gramStart"/>
      <w:r w:rsidRPr="00F6405A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3D7600">
        <w:rPr>
          <w:szCs w:val="28"/>
        </w:rPr>
        <w:t xml:space="preserve"> водоснабжения и водоотведения» </w:t>
      </w:r>
      <w:r w:rsidRPr="00F6405A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F6405A">
        <w:rPr>
          <w:bCs/>
          <w:color w:val="000000"/>
          <w:szCs w:val="28"/>
        </w:rPr>
        <w:t xml:space="preserve">ОБЩЕСТВОМ С ОГРАНИЧЕННОЙ ОТВЕТСТВЕННОСТЬЮ </w:t>
      </w:r>
      <w:r w:rsidRPr="00F6405A">
        <w:rPr>
          <w:bCs/>
          <w:szCs w:val="28"/>
        </w:rPr>
        <w:t>«ДВК ИЛЬИНОГОРСКИЙ» (ИНН 7203492777),</w:t>
      </w:r>
      <w:r>
        <w:rPr>
          <w:bCs/>
          <w:szCs w:val="28"/>
        </w:rPr>
        <w:t xml:space="preserve"> </w:t>
      </w:r>
      <w:r w:rsidR="00E62A26" w:rsidRPr="00E62A26">
        <w:rPr>
          <w:bCs/>
          <w:szCs w:val="28"/>
        </w:rPr>
        <w:t xml:space="preserve">с. </w:t>
      </w:r>
      <w:proofErr w:type="spellStart"/>
      <w:r w:rsidR="00E62A26" w:rsidRPr="00E62A26">
        <w:rPr>
          <w:bCs/>
          <w:szCs w:val="28"/>
        </w:rPr>
        <w:t>Перевалово</w:t>
      </w:r>
      <w:proofErr w:type="spellEnd"/>
      <w:r w:rsidR="00E62A26" w:rsidRPr="00E62A26">
        <w:rPr>
          <w:bCs/>
          <w:szCs w:val="28"/>
        </w:rPr>
        <w:t xml:space="preserve"> Тюменского</w:t>
      </w:r>
      <w:proofErr w:type="gramEnd"/>
      <w:r w:rsidR="00E62A26" w:rsidRPr="00E62A26">
        <w:rPr>
          <w:bCs/>
          <w:szCs w:val="28"/>
        </w:rPr>
        <w:t xml:space="preserve"> муниципального округа Тюменской области</w:t>
      </w:r>
      <w:r w:rsidRPr="00F6405A">
        <w:rPr>
          <w:bCs/>
          <w:szCs w:val="28"/>
        </w:rPr>
        <w:t xml:space="preserve">, </w:t>
      </w:r>
      <w:r w:rsidRPr="00F6405A">
        <w:rPr>
          <w:szCs w:val="28"/>
        </w:rPr>
        <w:t xml:space="preserve">экспертного заключения </w:t>
      </w:r>
      <w:r w:rsidR="004A067F">
        <w:rPr>
          <w:szCs w:val="28"/>
        </w:rPr>
        <w:t xml:space="preserve">             </w:t>
      </w:r>
      <w:r w:rsidRPr="00F6405A">
        <w:rPr>
          <w:szCs w:val="28"/>
        </w:rPr>
        <w:t>рег.</w:t>
      </w:r>
      <w:r w:rsidR="004A067F">
        <w:rPr>
          <w:szCs w:val="28"/>
        </w:rPr>
        <w:t xml:space="preserve"> </w:t>
      </w:r>
      <w:r w:rsidRPr="00F6405A">
        <w:rPr>
          <w:szCs w:val="28"/>
        </w:rPr>
        <w:t xml:space="preserve">№ </w:t>
      </w:r>
      <w:r w:rsidR="004A067F">
        <w:rPr>
          <w:szCs w:val="28"/>
        </w:rPr>
        <w:t xml:space="preserve">в-752 </w:t>
      </w:r>
      <w:r w:rsidR="004A067F" w:rsidRPr="00970F5F">
        <w:rPr>
          <w:szCs w:val="24"/>
        </w:rPr>
        <w:t xml:space="preserve">от </w:t>
      </w:r>
      <w:r w:rsidR="004A067F">
        <w:rPr>
          <w:szCs w:val="24"/>
        </w:rPr>
        <w:t>4 декабря</w:t>
      </w:r>
      <w:r w:rsidR="004A067F">
        <w:rPr>
          <w:szCs w:val="28"/>
        </w:rPr>
        <w:t xml:space="preserve"> </w:t>
      </w:r>
      <w:r w:rsidR="00BC279A">
        <w:rPr>
          <w:szCs w:val="28"/>
        </w:rPr>
        <w:t>202</w:t>
      </w:r>
      <w:r w:rsidR="00156CC4">
        <w:rPr>
          <w:szCs w:val="28"/>
        </w:rPr>
        <w:t>5</w:t>
      </w:r>
      <w:r w:rsidR="00BC279A" w:rsidRPr="00403718">
        <w:rPr>
          <w:szCs w:val="28"/>
        </w:rPr>
        <w:t xml:space="preserve"> г.:</w:t>
      </w:r>
    </w:p>
    <w:p w14:paraId="50EE2F00" w14:textId="77777777" w:rsidR="00156CC4" w:rsidRPr="00156CC4" w:rsidRDefault="00156CC4" w:rsidP="00156CC4">
      <w:pPr>
        <w:spacing w:line="276" w:lineRule="auto"/>
        <w:ind w:firstLine="709"/>
        <w:jc w:val="both"/>
        <w:rPr>
          <w:szCs w:val="24"/>
        </w:rPr>
      </w:pPr>
      <w:r w:rsidRPr="00156CC4">
        <w:rPr>
          <w:b/>
          <w:szCs w:val="24"/>
        </w:rPr>
        <w:t xml:space="preserve">1. </w:t>
      </w:r>
      <w:r w:rsidRPr="00156CC4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156CC4">
        <w:rPr>
          <w:szCs w:val="24"/>
        </w:rPr>
        <w:t>от 5 декабря 2024 г. № 64/18 «</w:t>
      </w:r>
      <w:r w:rsidRPr="00156CC4">
        <w:rPr>
          <w:bCs/>
          <w:szCs w:val="24"/>
        </w:rPr>
        <w:t xml:space="preserve">Об установлении ОБЩЕСТВУ С ОГРАНИЧЕННОЙ ОТВЕТСТВЕННОСТЬЮ «ДВК ИЛЬИНОГОРСКИЙ» (ИНН 7203492777), </w:t>
      </w:r>
      <w:r w:rsidR="00E62A26" w:rsidRPr="00E62A26">
        <w:rPr>
          <w:bCs/>
          <w:szCs w:val="24"/>
        </w:rPr>
        <w:t xml:space="preserve">с. </w:t>
      </w:r>
      <w:proofErr w:type="spellStart"/>
      <w:r w:rsidR="00E62A26" w:rsidRPr="00E62A26">
        <w:rPr>
          <w:bCs/>
          <w:szCs w:val="24"/>
        </w:rPr>
        <w:t>Перевалово</w:t>
      </w:r>
      <w:proofErr w:type="spellEnd"/>
      <w:r w:rsidR="00E62A26" w:rsidRPr="00E62A26">
        <w:rPr>
          <w:bCs/>
          <w:szCs w:val="24"/>
        </w:rPr>
        <w:t xml:space="preserve"> Тюменского муниципального округа Тюменской области</w:t>
      </w:r>
      <w:r w:rsidRPr="00156CC4">
        <w:rPr>
          <w:bCs/>
          <w:szCs w:val="24"/>
        </w:rPr>
        <w:t>, тарифов в сфере холодного водоснабжения и водоотведения для потребителей Володарского муниципального округа Нижегородской области</w:t>
      </w:r>
      <w:r w:rsidRPr="00156CC4">
        <w:rPr>
          <w:szCs w:val="24"/>
        </w:rPr>
        <w:t xml:space="preserve">» </w:t>
      </w:r>
      <w:r w:rsidRPr="00156CC4">
        <w:rPr>
          <w:noProof/>
          <w:szCs w:val="24"/>
        </w:rPr>
        <w:t>следующие изменения:</w:t>
      </w:r>
    </w:p>
    <w:p w14:paraId="4D162CA9" w14:textId="77777777" w:rsidR="0024359B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24359B">
        <w:rPr>
          <w:b/>
          <w:bCs/>
        </w:rPr>
        <w:t>1.1.</w:t>
      </w:r>
      <w:r w:rsidRPr="0024359B">
        <w:rPr>
          <w:bCs/>
        </w:rPr>
        <w:t xml:space="preserve"> В пункте 3 решения:</w:t>
      </w:r>
    </w:p>
    <w:p w14:paraId="7996A279" w14:textId="77777777" w:rsidR="008A0C21" w:rsidRDefault="008A0C21" w:rsidP="008A0C2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66BC32AC" w14:textId="1FF71AF0" w:rsidR="0024359B" w:rsidRPr="0024359B" w:rsidRDefault="008A0C21" w:rsidP="0024359B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t>2</w:t>
      </w:r>
      <w:r w:rsidR="0024359B" w:rsidRPr="0024359B">
        <w:rPr>
          <w:bCs/>
        </w:rPr>
        <w:t xml:space="preserve">) графу </w:t>
      </w:r>
      <w:r w:rsidR="0024359B" w:rsidRPr="0024359B">
        <w:t>«2026 год» таблицы исключить;</w:t>
      </w:r>
    </w:p>
    <w:p w14:paraId="5CF0E42C" w14:textId="1409EE72" w:rsidR="0024359B" w:rsidRPr="0024359B" w:rsidRDefault="008A0C21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lastRenderedPageBreak/>
        <w:t>3</w:t>
      </w:r>
      <w:r w:rsidR="0024359B" w:rsidRPr="0024359B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="0024359B" w:rsidRPr="0024359B">
        <w:rPr>
          <w:bCs/>
        </w:rPr>
        <w:t>следующего содержания:</w:t>
      </w:r>
    </w:p>
    <w:p w14:paraId="7AD8E847" w14:textId="77777777" w:rsidR="008A0C21" w:rsidRDefault="008A0C21" w:rsidP="008A0C21">
      <w:pPr>
        <w:spacing w:line="276" w:lineRule="auto"/>
        <w:jc w:val="right"/>
      </w:pPr>
      <w:r w:rsidRPr="00EE2B0F">
        <w:t>«</w:t>
      </w:r>
      <w: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120"/>
        <w:gridCol w:w="2286"/>
      </w:tblGrid>
      <w:tr w:rsidR="00805B50" w:rsidRPr="00805B50" w14:paraId="03159C67" w14:textId="77777777" w:rsidTr="008A0C21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A31D" w14:textId="77777777" w:rsidR="00805B50" w:rsidRPr="00805B50" w:rsidRDefault="00805B50" w:rsidP="00805B5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5B50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7909" w14:textId="77777777" w:rsidR="00805B50" w:rsidRPr="00805B50" w:rsidRDefault="00805B50" w:rsidP="00805B5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5B50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1E85" w14:textId="77777777" w:rsidR="00805B50" w:rsidRPr="00805B50" w:rsidRDefault="00805B50" w:rsidP="00805B5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5B50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805B50" w:rsidRPr="00805B50" w14:paraId="57A78B12" w14:textId="77777777" w:rsidTr="008A0C21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C4DA" w14:textId="77777777" w:rsidR="00805B50" w:rsidRPr="00805B50" w:rsidRDefault="00805B50" w:rsidP="00805B5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CA32" w14:textId="77777777" w:rsidR="00805B50" w:rsidRPr="00805B50" w:rsidRDefault="00805B50" w:rsidP="00805B5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968" w14:textId="77777777" w:rsidR="00805B50" w:rsidRPr="00805B50" w:rsidRDefault="00805B50" w:rsidP="00805B5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805B50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805B50" w:rsidRPr="00805B50" w14:paraId="7351E0FA" w14:textId="77777777" w:rsidTr="008A0C21">
        <w:trPr>
          <w:cantSplit/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0588" w14:textId="77777777" w:rsidR="00805B50" w:rsidRPr="00805B50" w:rsidRDefault="00805B50" w:rsidP="00805B5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23FF" w14:textId="77777777" w:rsidR="00805B50" w:rsidRPr="00805B50" w:rsidRDefault="00805B50" w:rsidP="00805B5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D590" w14:textId="77777777" w:rsidR="00805B50" w:rsidRPr="00805B50" w:rsidRDefault="00805B50" w:rsidP="00805B50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805B50">
              <w:rPr>
                <w:b/>
                <w:sz w:val="16"/>
                <w:szCs w:val="14"/>
                <w:lang w:eastAsia="en-US"/>
              </w:rPr>
              <w:t>С 1 января по 30 сентября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CCC2" w14:textId="77777777" w:rsidR="00805B50" w:rsidRPr="00805B50" w:rsidRDefault="00805B50" w:rsidP="00805B50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805B50">
              <w:rPr>
                <w:b/>
                <w:sz w:val="16"/>
                <w:szCs w:val="14"/>
                <w:lang w:eastAsia="en-US"/>
              </w:rPr>
              <w:t>С 1 октября по 31 декабря</w:t>
            </w:r>
          </w:p>
        </w:tc>
      </w:tr>
      <w:tr w:rsidR="00805B50" w:rsidRPr="0024359B" w14:paraId="200C3E51" w14:textId="77777777" w:rsidTr="008A0C21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C0FF" w14:textId="77777777" w:rsidR="00805B50" w:rsidRPr="0024359B" w:rsidRDefault="00805B50" w:rsidP="00805B50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4359B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B8F4" w14:textId="77777777" w:rsidR="00805B50" w:rsidRPr="0024359B" w:rsidRDefault="00805B50" w:rsidP="00805B50">
            <w:pPr>
              <w:rPr>
                <w:noProof/>
                <w:sz w:val="18"/>
                <w:szCs w:val="18"/>
                <w:lang w:eastAsia="en-US"/>
              </w:rPr>
            </w:pPr>
            <w:r w:rsidRPr="0024359B">
              <w:rPr>
                <w:sz w:val="18"/>
                <w:szCs w:val="18"/>
                <w:lang w:eastAsia="en-US"/>
              </w:rPr>
              <w:t>Питьевая вода, руб./м</w:t>
            </w:r>
            <w:r w:rsidRPr="0024359B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129B" w14:textId="571D59F0" w:rsidR="00805B50" w:rsidRPr="0024359B" w:rsidRDefault="00195FF6" w:rsidP="00805B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48,50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6CFE" w14:textId="488D7570" w:rsidR="00805B50" w:rsidRPr="00195FF6" w:rsidRDefault="00195FF6" w:rsidP="00805B5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53,30</w:t>
            </w:r>
          </w:p>
        </w:tc>
      </w:tr>
      <w:tr w:rsidR="00195FF6" w:rsidRPr="0024359B" w14:paraId="6039C2F7" w14:textId="77777777" w:rsidTr="008A0C21">
        <w:trPr>
          <w:trHeight w:val="2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E70" w14:textId="77777777" w:rsidR="00195FF6" w:rsidRPr="0024359B" w:rsidRDefault="00195FF6" w:rsidP="00195F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4359B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7D55" w14:textId="77777777" w:rsidR="00195FF6" w:rsidRPr="0024359B" w:rsidRDefault="00195FF6" w:rsidP="00195FF6">
            <w:pPr>
              <w:rPr>
                <w:noProof/>
                <w:sz w:val="18"/>
                <w:szCs w:val="18"/>
                <w:lang w:eastAsia="en-US"/>
              </w:rPr>
            </w:pPr>
            <w:r w:rsidRPr="0024359B">
              <w:rPr>
                <w:sz w:val="18"/>
                <w:szCs w:val="18"/>
                <w:lang w:eastAsia="en-US"/>
              </w:rPr>
              <w:t>Питьевая вода, руб./м</w:t>
            </w:r>
            <w:r w:rsidRPr="0024359B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6360D3A9" w14:textId="77777777" w:rsidR="00195FF6" w:rsidRPr="0024359B" w:rsidRDefault="00195FF6" w:rsidP="00195FF6">
            <w:pPr>
              <w:rPr>
                <w:noProof/>
                <w:sz w:val="18"/>
                <w:szCs w:val="18"/>
                <w:lang w:eastAsia="en-US"/>
              </w:rPr>
            </w:pPr>
            <w:r w:rsidRPr="0024359B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4D390" w14:textId="441A4124" w:rsidR="00195FF6" w:rsidRPr="0024359B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48,50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F4A3" w14:textId="3E41D58C" w:rsidR="00195FF6" w:rsidRPr="00195FF6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53,30</w:t>
            </w:r>
          </w:p>
        </w:tc>
      </w:tr>
      <w:tr w:rsidR="00195FF6" w:rsidRPr="0024359B" w14:paraId="7F670604" w14:textId="77777777" w:rsidTr="008A0C21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6EF3" w14:textId="77777777" w:rsidR="00195FF6" w:rsidRPr="0024359B" w:rsidRDefault="00195FF6" w:rsidP="00195F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4359B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255C" w14:textId="77777777" w:rsidR="00195FF6" w:rsidRPr="0024359B" w:rsidRDefault="00195FF6" w:rsidP="00195FF6">
            <w:pPr>
              <w:rPr>
                <w:sz w:val="18"/>
                <w:szCs w:val="18"/>
                <w:lang w:eastAsia="en-US"/>
              </w:rPr>
            </w:pPr>
            <w:r w:rsidRPr="0024359B">
              <w:rPr>
                <w:sz w:val="18"/>
                <w:szCs w:val="18"/>
                <w:lang w:eastAsia="en-US"/>
              </w:rPr>
              <w:t>Водоотведение, руб./м</w:t>
            </w:r>
            <w:r w:rsidRPr="0024359B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02664" w14:textId="6A23A510" w:rsidR="00195FF6" w:rsidRPr="0024359B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113,38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DC0B7" w14:textId="53ECD2B7" w:rsidR="00195FF6" w:rsidRPr="00195FF6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A44301">
              <w:rPr>
                <w:sz w:val="18"/>
                <w:szCs w:val="18"/>
                <w:lang w:eastAsia="en-US"/>
              </w:rPr>
              <w:t>3,91</w:t>
            </w:r>
          </w:p>
        </w:tc>
      </w:tr>
      <w:tr w:rsidR="00195FF6" w:rsidRPr="0024359B" w14:paraId="138DF460" w14:textId="77777777" w:rsidTr="008A0C21">
        <w:trPr>
          <w:trHeight w:val="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C9FB" w14:textId="77777777" w:rsidR="00195FF6" w:rsidRPr="0024359B" w:rsidRDefault="00195FF6" w:rsidP="00195FF6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24359B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65D9" w14:textId="77777777" w:rsidR="00195FF6" w:rsidRPr="0024359B" w:rsidRDefault="00195FF6" w:rsidP="00195FF6">
            <w:pPr>
              <w:rPr>
                <w:noProof/>
                <w:sz w:val="18"/>
                <w:szCs w:val="18"/>
                <w:lang w:eastAsia="en-US"/>
              </w:rPr>
            </w:pPr>
            <w:r w:rsidRPr="0024359B">
              <w:rPr>
                <w:sz w:val="18"/>
                <w:szCs w:val="18"/>
                <w:lang w:eastAsia="en-US"/>
              </w:rPr>
              <w:t>Водоотведение, руб./м</w:t>
            </w:r>
            <w:r w:rsidRPr="0024359B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508AEA22" w14:textId="77777777" w:rsidR="00195FF6" w:rsidRPr="0024359B" w:rsidRDefault="00195FF6" w:rsidP="00195FF6">
            <w:pPr>
              <w:rPr>
                <w:noProof/>
                <w:sz w:val="18"/>
                <w:szCs w:val="18"/>
                <w:lang w:eastAsia="en-US"/>
              </w:rPr>
            </w:pPr>
            <w:r w:rsidRPr="0024359B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EBF2" w14:textId="78E2DC62" w:rsidR="00195FF6" w:rsidRPr="0024359B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113,38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9BB2" w14:textId="10605A6E" w:rsidR="00195FF6" w:rsidRPr="00195FF6" w:rsidRDefault="00195FF6" w:rsidP="00195FF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A44301">
              <w:rPr>
                <w:sz w:val="18"/>
                <w:szCs w:val="18"/>
                <w:lang w:eastAsia="en-US"/>
              </w:rPr>
              <w:t>3,91</w:t>
            </w:r>
          </w:p>
        </w:tc>
      </w:tr>
    </w:tbl>
    <w:p w14:paraId="47E4D254" w14:textId="77777777" w:rsidR="00156CC4" w:rsidRPr="00156CC4" w:rsidRDefault="00156CC4" w:rsidP="00156CC4">
      <w:pPr>
        <w:spacing w:line="276" w:lineRule="auto"/>
        <w:ind w:firstLine="709"/>
        <w:jc w:val="right"/>
        <w:rPr>
          <w:szCs w:val="24"/>
        </w:rPr>
      </w:pPr>
      <w:r w:rsidRPr="00156CC4">
        <w:rPr>
          <w:szCs w:val="24"/>
        </w:rPr>
        <w:t>».</w:t>
      </w:r>
    </w:p>
    <w:p w14:paraId="218EFF3E" w14:textId="77777777" w:rsidR="0024359B" w:rsidRPr="007E446A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7E446A">
        <w:rPr>
          <w:b/>
          <w:szCs w:val="24"/>
        </w:rPr>
        <w:t xml:space="preserve">1.2. </w:t>
      </w:r>
      <w:r w:rsidRPr="007E446A">
        <w:rPr>
          <w:szCs w:val="24"/>
        </w:rPr>
        <w:t>В Приложениях 1, 2 к решению:</w:t>
      </w:r>
    </w:p>
    <w:p w14:paraId="05E2AD5E" w14:textId="6E6495BC" w:rsidR="0024359B" w:rsidRPr="007E446A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E446A">
        <w:rPr>
          <w:szCs w:val="24"/>
        </w:rPr>
        <w:t xml:space="preserve">1) слова «Производственная программа по оказанию услуг» заменить словами «Производственная программа ОБЩЕСТВА С ОГРАНИЧЕННОЙ ОТВЕТСТВЕННОСТЬЮ </w:t>
      </w:r>
      <w:r w:rsidRPr="00156CC4">
        <w:rPr>
          <w:bCs/>
          <w:szCs w:val="24"/>
        </w:rPr>
        <w:t xml:space="preserve">«ДВК ИЛЬИНОГОРСКИЙ» (ИНН 7203492777), </w:t>
      </w:r>
      <w:r w:rsidRPr="00E62A26">
        <w:rPr>
          <w:bCs/>
          <w:szCs w:val="24"/>
        </w:rPr>
        <w:t xml:space="preserve">с. </w:t>
      </w:r>
      <w:proofErr w:type="spellStart"/>
      <w:r w:rsidRPr="00E62A26">
        <w:rPr>
          <w:bCs/>
          <w:szCs w:val="24"/>
        </w:rPr>
        <w:t>Перевалово</w:t>
      </w:r>
      <w:proofErr w:type="spellEnd"/>
      <w:r w:rsidRPr="00E62A26">
        <w:rPr>
          <w:bCs/>
          <w:szCs w:val="24"/>
        </w:rPr>
        <w:t xml:space="preserve"> Тюменского муниципального округа Тюменской области</w:t>
      </w:r>
      <w:r w:rsidRPr="007E446A">
        <w:rPr>
          <w:szCs w:val="24"/>
        </w:rPr>
        <w:t>, в сфере»;</w:t>
      </w:r>
    </w:p>
    <w:p w14:paraId="64219955" w14:textId="66728584" w:rsidR="0024359B" w:rsidRPr="007E446A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E446A">
        <w:rPr>
          <w:szCs w:val="24"/>
        </w:rPr>
        <w:t xml:space="preserve">2) производственные программы ОБЩЕСТВА С ОГРАНИЧЕННОЙ ОТВЕТСТВЕННОСТЬЮ </w:t>
      </w:r>
      <w:r w:rsidRPr="00156CC4">
        <w:rPr>
          <w:bCs/>
          <w:szCs w:val="24"/>
        </w:rPr>
        <w:t xml:space="preserve">«ДВК ИЛЬИНОГОРСКИЙ» (ИНН 7203492777), </w:t>
      </w:r>
      <w:r w:rsidRPr="00E62A26">
        <w:rPr>
          <w:bCs/>
          <w:szCs w:val="24"/>
        </w:rPr>
        <w:t xml:space="preserve">с. </w:t>
      </w:r>
      <w:proofErr w:type="spellStart"/>
      <w:r w:rsidRPr="00E62A26">
        <w:rPr>
          <w:bCs/>
          <w:szCs w:val="24"/>
        </w:rPr>
        <w:t>Перевалово</w:t>
      </w:r>
      <w:proofErr w:type="spellEnd"/>
      <w:r w:rsidRPr="00E62A26">
        <w:rPr>
          <w:bCs/>
          <w:szCs w:val="24"/>
        </w:rPr>
        <w:t xml:space="preserve"> Тюменского муниципального округа Тюменской области</w:t>
      </w:r>
      <w:r w:rsidRPr="007E446A">
        <w:rPr>
          <w:szCs w:val="24"/>
        </w:rPr>
        <w:t>, в сфере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780435D5" w14:textId="310EB015" w:rsidR="0024359B" w:rsidRPr="007E446A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E446A">
        <w:rPr>
          <w:b/>
          <w:szCs w:val="24"/>
        </w:rPr>
        <w:t>1.3.</w:t>
      </w:r>
      <w:r w:rsidRPr="007E446A">
        <w:rPr>
          <w:szCs w:val="24"/>
        </w:rPr>
        <w:t xml:space="preserve"> Дополнить Приложение 1 к решению производственной программой</w:t>
      </w:r>
      <w:r w:rsidRPr="007E446A">
        <w:rPr>
          <w:b/>
          <w:szCs w:val="24"/>
        </w:rPr>
        <w:t xml:space="preserve"> </w:t>
      </w:r>
      <w:r w:rsidRPr="007E446A">
        <w:rPr>
          <w:szCs w:val="24"/>
        </w:rPr>
        <w:t xml:space="preserve">ОБЩЕСТВА С ОГРАНИЧЕННОЙ ОТВЕТСТВЕННОСТЬЮ </w:t>
      </w:r>
      <w:r w:rsidRPr="00156CC4">
        <w:rPr>
          <w:bCs/>
          <w:szCs w:val="24"/>
        </w:rPr>
        <w:t xml:space="preserve">«ДВК ИЛЬИНОГОРСКИЙ» (ИНН 7203492777), </w:t>
      </w:r>
      <w:r w:rsidRPr="00E62A26">
        <w:rPr>
          <w:bCs/>
          <w:szCs w:val="24"/>
        </w:rPr>
        <w:t xml:space="preserve">с. </w:t>
      </w:r>
      <w:proofErr w:type="spellStart"/>
      <w:r w:rsidRPr="00E62A26">
        <w:rPr>
          <w:bCs/>
          <w:szCs w:val="24"/>
        </w:rPr>
        <w:t>Перевалово</w:t>
      </w:r>
      <w:proofErr w:type="spellEnd"/>
      <w:r w:rsidRPr="00E62A26">
        <w:rPr>
          <w:bCs/>
          <w:szCs w:val="24"/>
        </w:rPr>
        <w:t xml:space="preserve"> Тюменского муниципального округа Тюменской области</w:t>
      </w:r>
      <w:r w:rsidRPr="007E446A">
        <w:rPr>
          <w:szCs w:val="24"/>
        </w:rPr>
        <w:t xml:space="preserve">, в сфере </w:t>
      </w:r>
      <w:r>
        <w:rPr>
          <w:szCs w:val="24"/>
        </w:rPr>
        <w:t xml:space="preserve">холодного водоснабжения </w:t>
      </w:r>
      <w:r w:rsidRPr="007E446A">
        <w:rPr>
          <w:szCs w:val="24"/>
        </w:rPr>
        <w:t>на период реализации с 1 января 2026 г. по 31 декабря 2026 г. согласно Приложению 1 к настоящему решению.</w:t>
      </w:r>
    </w:p>
    <w:p w14:paraId="5492120E" w14:textId="2B0F18FE" w:rsidR="0024359B" w:rsidRPr="007E446A" w:rsidRDefault="0024359B" w:rsidP="002435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7E446A">
        <w:rPr>
          <w:b/>
          <w:szCs w:val="24"/>
        </w:rPr>
        <w:t>1.4.</w:t>
      </w:r>
      <w:r w:rsidRPr="007E446A">
        <w:rPr>
          <w:szCs w:val="24"/>
        </w:rPr>
        <w:t xml:space="preserve"> Дополнить Приложение 2 к решению производственной программой</w:t>
      </w:r>
      <w:r w:rsidRPr="007E446A">
        <w:rPr>
          <w:b/>
          <w:szCs w:val="24"/>
        </w:rPr>
        <w:t xml:space="preserve"> </w:t>
      </w:r>
      <w:r w:rsidRPr="007E446A">
        <w:rPr>
          <w:szCs w:val="24"/>
        </w:rPr>
        <w:t xml:space="preserve">ОБЩЕСТВА С ОГРАНИЧЕННОЙ ОТВЕТСТВЕННОСТЬЮ </w:t>
      </w:r>
      <w:r w:rsidRPr="00156CC4">
        <w:rPr>
          <w:bCs/>
          <w:szCs w:val="24"/>
        </w:rPr>
        <w:t xml:space="preserve">«ДВК ИЛЬИНОГОРСКИЙ» (ИНН 7203492777), </w:t>
      </w:r>
      <w:r w:rsidRPr="00E62A26">
        <w:rPr>
          <w:bCs/>
          <w:szCs w:val="24"/>
        </w:rPr>
        <w:t xml:space="preserve">с. </w:t>
      </w:r>
      <w:proofErr w:type="spellStart"/>
      <w:r w:rsidRPr="00E62A26">
        <w:rPr>
          <w:bCs/>
          <w:szCs w:val="24"/>
        </w:rPr>
        <w:t>Перевалово</w:t>
      </w:r>
      <w:proofErr w:type="spellEnd"/>
      <w:r w:rsidRPr="00E62A26">
        <w:rPr>
          <w:bCs/>
          <w:szCs w:val="24"/>
        </w:rPr>
        <w:t xml:space="preserve"> Тюменского муниципального округа Тюменской области</w:t>
      </w:r>
      <w:r w:rsidRPr="007E446A">
        <w:rPr>
          <w:szCs w:val="24"/>
        </w:rPr>
        <w:t>, в сфере водоотведения на период реализации с 1 января 2026 г. по 31 декабря 2026 г. согласно Приложению 2 к настоящему решению.</w:t>
      </w:r>
    </w:p>
    <w:p w14:paraId="4929AC8D" w14:textId="77777777" w:rsidR="00156CC4" w:rsidRPr="00156CC4" w:rsidRDefault="00156CC4" w:rsidP="00156CC4">
      <w:pPr>
        <w:spacing w:line="276" w:lineRule="auto"/>
        <w:ind w:firstLine="709"/>
        <w:jc w:val="both"/>
        <w:rPr>
          <w:szCs w:val="24"/>
        </w:rPr>
      </w:pPr>
      <w:r w:rsidRPr="00156CC4">
        <w:rPr>
          <w:b/>
          <w:szCs w:val="24"/>
        </w:rPr>
        <w:t xml:space="preserve">2. </w:t>
      </w:r>
      <w:r w:rsidRPr="00156CC4">
        <w:rPr>
          <w:szCs w:val="24"/>
        </w:rPr>
        <w:t>Настоящее решение вступает в силу с 1 января 2026 г.</w:t>
      </w:r>
    </w:p>
    <w:p w14:paraId="5ECD703E" w14:textId="77777777" w:rsidR="00B32DDF" w:rsidRPr="00ED0917" w:rsidRDefault="00B32DDF" w:rsidP="003D7600">
      <w:pPr>
        <w:ind w:firstLine="720"/>
        <w:jc w:val="both"/>
        <w:rPr>
          <w:sz w:val="32"/>
          <w:szCs w:val="28"/>
        </w:rPr>
      </w:pPr>
    </w:p>
    <w:p w14:paraId="0A57DE42" w14:textId="77777777" w:rsidR="00261BEB" w:rsidRPr="00B32DDF" w:rsidRDefault="00261BEB" w:rsidP="003D7600">
      <w:pPr>
        <w:tabs>
          <w:tab w:val="left" w:pos="1897"/>
        </w:tabs>
        <w:rPr>
          <w:noProof/>
          <w:szCs w:val="28"/>
        </w:rPr>
      </w:pPr>
    </w:p>
    <w:p w14:paraId="67F63462" w14:textId="77777777" w:rsidR="008E3521" w:rsidRPr="00FB2E8C" w:rsidRDefault="008E3521" w:rsidP="003D7600">
      <w:pPr>
        <w:tabs>
          <w:tab w:val="left" w:pos="1897"/>
        </w:tabs>
        <w:rPr>
          <w:noProof/>
          <w:szCs w:val="28"/>
        </w:rPr>
      </w:pPr>
    </w:p>
    <w:p w14:paraId="6B448C75" w14:textId="77777777" w:rsidR="003F7CA5" w:rsidRP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</w:t>
      </w:r>
      <w:r w:rsidR="006E1998">
        <w:rPr>
          <w:szCs w:val="28"/>
        </w:rPr>
        <w:t>итель службы</w:t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</w:r>
      <w:r w:rsidR="006E1998">
        <w:rPr>
          <w:szCs w:val="28"/>
        </w:rPr>
        <w:tab/>
        <w:t xml:space="preserve">          </w:t>
      </w:r>
      <w:r w:rsidRPr="003F7CA5">
        <w:rPr>
          <w:szCs w:val="28"/>
        </w:rPr>
        <w:t xml:space="preserve"> </w:t>
      </w:r>
      <w:r w:rsidR="006E1998">
        <w:rPr>
          <w:szCs w:val="28"/>
        </w:rPr>
        <w:t>Ю.Л. Алешина</w:t>
      </w:r>
    </w:p>
    <w:p w14:paraId="3FCD642F" w14:textId="77777777" w:rsidR="00FB2E8C" w:rsidRPr="00ED0917" w:rsidRDefault="00FB2E8C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73D046D2" w14:textId="77777777" w:rsidTr="00003C40">
        <w:trPr>
          <w:gridAfter w:val="1"/>
          <w:wAfter w:w="11" w:type="dxa"/>
        </w:trPr>
        <w:tc>
          <w:tcPr>
            <w:tcW w:w="528" w:type="dxa"/>
          </w:tcPr>
          <w:p w14:paraId="45892655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9905AC1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71F669B7" w14:textId="77777777" w:rsidR="00F27742" w:rsidRDefault="00F27742" w:rsidP="00ED0917">
            <w:pPr>
              <w:spacing w:line="276" w:lineRule="auto"/>
              <w:ind w:left="3552"/>
              <w:jc w:val="center"/>
            </w:pPr>
          </w:p>
          <w:p w14:paraId="154275E3" w14:textId="77777777" w:rsidR="00156CC4" w:rsidRDefault="00156CC4" w:rsidP="00ED0917">
            <w:pPr>
              <w:spacing w:line="276" w:lineRule="auto"/>
              <w:ind w:left="3552"/>
              <w:jc w:val="center"/>
            </w:pPr>
          </w:p>
          <w:p w14:paraId="7613F221" w14:textId="77777777" w:rsidR="00156CC4" w:rsidRDefault="00156CC4" w:rsidP="00156CC4">
            <w:pPr>
              <w:spacing w:line="276" w:lineRule="auto"/>
              <w:ind w:left="3552"/>
              <w:jc w:val="center"/>
            </w:pPr>
            <w:bookmarkStart w:id="0" w:name="_GoBack"/>
            <w:bookmarkEnd w:id="0"/>
            <w:r>
              <w:lastRenderedPageBreak/>
              <w:t>ПРИЛОЖЕНИЕ 1</w:t>
            </w:r>
          </w:p>
          <w:p w14:paraId="763CC69C" w14:textId="77777777" w:rsidR="00156CC4" w:rsidRDefault="00156CC4" w:rsidP="00156CC4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3697ACE3" w14:textId="5AF97CB7" w:rsidR="005C06DC" w:rsidRPr="00063DAD" w:rsidRDefault="00156CC4" w:rsidP="005E7B28">
            <w:pPr>
              <w:spacing w:line="276" w:lineRule="auto"/>
              <w:ind w:left="3552"/>
              <w:jc w:val="center"/>
            </w:pPr>
            <w:r w:rsidRPr="00293564">
              <w:t>от</w:t>
            </w:r>
            <w:r>
              <w:t xml:space="preserve"> </w:t>
            </w:r>
            <w:r w:rsidR="005653A7">
              <w:t xml:space="preserve">11 </w:t>
            </w:r>
            <w:r w:rsidR="005E7B28">
              <w:t>д</w:t>
            </w:r>
            <w:r w:rsidR="0024359B">
              <w:t xml:space="preserve">екабря </w:t>
            </w:r>
            <w:r>
              <w:t xml:space="preserve">2025 </w:t>
            </w:r>
            <w:r w:rsidRPr="00293564">
              <w:t>г.</w:t>
            </w:r>
            <w:r w:rsidRPr="00D74902">
              <w:t xml:space="preserve"> № </w:t>
            </w:r>
            <w:r w:rsidR="00890A83">
              <w:t>57/67</w:t>
            </w:r>
          </w:p>
        </w:tc>
      </w:tr>
      <w:tr w:rsidR="00AB760E" w:rsidRPr="006161EA" w14:paraId="63B5825E" w14:textId="77777777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839D5A3" w14:textId="77777777" w:rsidR="00744A04" w:rsidRDefault="00744A04" w:rsidP="00744A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4F652DB" w14:textId="77777777" w:rsidR="0024359B" w:rsidRPr="009C385A" w:rsidRDefault="0024359B" w:rsidP="00243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1C9A3A26" w14:textId="020159B5" w:rsidR="0040678D" w:rsidRPr="00C15EF7" w:rsidRDefault="0024359B" w:rsidP="00243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E446A">
              <w:rPr>
                <w:b/>
                <w:sz w:val="24"/>
                <w:szCs w:val="24"/>
              </w:rPr>
              <w:t xml:space="preserve">ОБЩЕСТВА С ОГРАНИЧЕННОЙ ОТВЕТСТВЕННОСТЬЮ </w:t>
            </w:r>
            <w:r w:rsidRPr="0024359B">
              <w:rPr>
                <w:b/>
                <w:sz w:val="24"/>
                <w:szCs w:val="24"/>
              </w:rPr>
              <w:t xml:space="preserve">«ДВК ИЛЬИНОГОРСКИЙ» (ИНН 7203492777), с. </w:t>
            </w:r>
            <w:proofErr w:type="spellStart"/>
            <w:r w:rsidRPr="0024359B">
              <w:rPr>
                <w:b/>
                <w:sz w:val="24"/>
                <w:szCs w:val="24"/>
              </w:rPr>
              <w:t>Перевалово</w:t>
            </w:r>
            <w:proofErr w:type="spellEnd"/>
            <w:r w:rsidRPr="0024359B">
              <w:rPr>
                <w:b/>
                <w:sz w:val="24"/>
                <w:szCs w:val="24"/>
              </w:rPr>
              <w:t xml:space="preserve"> Тюменского муниципального округа Тюменской области</w:t>
            </w:r>
            <w:r w:rsidRPr="007E446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r w:rsidRPr="007E446A">
              <w:rPr>
                <w:b/>
                <w:sz w:val="24"/>
                <w:szCs w:val="24"/>
              </w:rPr>
              <w:t xml:space="preserve">в сфере </w:t>
            </w:r>
            <w:r>
              <w:rPr>
                <w:b/>
                <w:sz w:val="24"/>
                <w:szCs w:val="24"/>
              </w:rPr>
              <w:t>холодного водоснабжения</w:t>
            </w:r>
            <w:r>
              <w:t xml:space="preserve"> </w:t>
            </w:r>
            <w:r w:rsidRPr="008E7EA9">
              <w:rPr>
                <w:b/>
                <w:bCs/>
                <w:sz w:val="24"/>
                <w:szCs w:val="24"/>
                <w:lang w:eastAsia="en-US"/>
              </w:rPr>
              <w:t xml:space="preserve">на период реализации с 1 января 2026 г.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8E7EA9">
              <w:rPr>
                <w:b/>
                <w:bCs/>
                <w:sz w:val="24"/>
                <w:szCs w:val="24"/>
                <w:lang w:eastAsia="en-US"/>
              </w:rPr>
              <w:t>по 31 декабря 2026 г.</w:t>
            </w:r>
          </w:p>
        </w:tc>
      </w:tr>
    </w:tbl>
    <w:p w14:paraId="455743B0" w14:textId="77777777" w:rsidR="00BF0FC3" w:rsidRPr="00BF0FC3" w:rsidRDefault="00BF0FC3" w:rsidP="00BF0FC3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51D646C0" w14:textId="2384AFD8" w:rsidR="005E7B28" w:rsidRDefault="00B17710" w:rsidP="005653A7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114A0B">
        <w:rPr>
          <w:sz w:val="24"/>
          <w:szCs w:val="24"/>
          <w:lang w:eastAsia="en-US"/>
        </w:rPr>
        <w:t>дственной программы с 01.</w:t>
      </w:r>
      <w:r w:rsidR="00114A0B" w:rsidRPr="00CC0172">
        <w:rPr>
          <w:sz w:val="24"/>
          <w:szCs w:val="24"/>
          <w:lang w:eastAsia="en-US"/>
        </w:rPr>
        <w:t>0</w:t>
      </w:r>
      <w:r w:rsidR="00744A04" w:rsidRPr="00CC0172">
        <w:rPr>
          <w:sz w:val="24"/>
          <w:szCs w:val="24"/>
          <w:lang w:eastAsia="en-US"/>
        </w:rPr>
        <w:t>1</w:t>
      </w:r>
      <w:r w:rsidR="006E1998" w:rsidRPr="00CC0172">
        <w:rPr>
          <w:sz w:val="24"/>
          <w:szCs w:val="24"/>
          <w:lang w:eastAsia="en-US"/>
        </w:rPr>
        <w:t>.202</w:t>
      </w:r>
      <w:r w:rsidR="00156CC4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по 31.12.2</w:t>
      </w:r>
      <w:r w:rsidR="007B6D9F">
        <w:rPr>
          <w:sz w:val="24"/>
          <w:szCs w:val="24"/>
          <w:lang w:eastAsia="en-US"/>
        </w:rPr>
        <w:t>0</w:t>
      </w:r>
      <w:r w:rsidR="0024359B">
        <w:rPr>
          <w:sz w:val="24"/>
          <w:szCs w:val="24"/>
          <w:lang w:eastAsia="en-US"/>
        </w:rPr>
        <w:t>26</w:t>
      </w:r>
    </w:p>
    <w:tbl>
      <w:tblPr>
        <w:tblW w:w="935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73"/>
        <w:gridCol w:w="26"/>
        <w:gridCol w:w="747"/>
        <w:gridCol w:w="567"/>
        <w:gridCol w:w="430"/>
        <w:gridCol w:w="349"/>
        <w:gridCol w:w="76"/>
        <w:gridCol w:w="992"/>
        <w:gridCol w:w="284"/>
        <w:gridCol w:w="351"/>
        <w:gridCol w:w="877"/>
        <w:gridCol w:w="331"/>
        <w:gridCol w:w="1276"/>
      </w:tblGrid>
      <w:tr w:rsidR="004638C8" w:rsidRPr="004638C8" w14:paraId="33194E53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3A3A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4638C8" w:rsidRPr="004638C8" w14:paraId="3463F414" w14:textId="77777777" w:rsidTr="00C97DFF">
        <w:trPr>
          <w:trHeight w:val="684"/>
          <w:tblCellSpacing w:w="5" w:type="nil"/>
        </w:trPr>
        <w:tc>
          <w:tcPr>
            <w:tcW w:w="3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A32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34255F8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30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E10B7" w14:textId="77777777" w:rsidR="004638C8" w:rsidRPr="004638C8" w:rsidRDefault="004638C8" w:rsidP="004638C8">
            <w:pPr>
              <w:tabs>
                <w:tab w:val="left" w:pos="1897"/>
              </w:tabs>
              <w:spacing w:after="200" w:line="276" w:lineRule="auto"/>
              <w:rPr>
                <w:rFonts w:eastAsia="Calibri"/>
                <w:b/>
                <w:bCs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ОБЩЕСТВО С ОГРАНИЧЕННОЙ ОТВЕТСТВЕННОСТЬЮ «ДВК ИЛЬИНОГОРСКИЙ» (ИНН 7203492777)</w:t>
            </w:r>
          </w:p>
        </w:tc>
      </w:tr>
      <w:tr w:rsidR="004638C8" w:rsidRPr="004638C8" w14:paraId="79250E02" w14:textId="77777777" w:rsidTr="00C97DFF">
        <w:trPr>
          <w:trHeight w:val="360"/>
          <w:tblCellSpacing w:w="5" w:type="nil"/>
        </w:trPr>
        <w:tc>
          <w:tcPr>
            <w:tcW w:w="3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7748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425F953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регулируемой организации   </w:t>
            </w:r>
          </w:p>
        </w:tc>
        <w:tc>
          <w:tcPr>
            <w:tcW w:w="630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C8E89" w14:textId="77777777" w:rsidR="004638C8" w:rsidRPr="004638C8" w:rsidRDefault="004638C8" w:rsidP="004638C8">
            <w:pPr>
              <w:tabs>
                <w:tab w:val="left" w:pos="1897"/>
              </w:tabs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 xml:space="preserve">625502, Тюменская область, Тюменский муниципальный округ, с. </w:t>
            </w:r>
            <w:proofErr w:type="spellStart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Перевалово</w:t>
            </w:r>
            <w:proofErr w:type="spellEnd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пр</w:t>
            </w:r>
            <w:proofErr w:type="spellEnd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-д 2-й Линейный, д. 97</w:t>
            </w:r>
          </w:p>
        </w:tc>
      </w:tr>
      <w:tr w:rsidR="004638C8" w:rsidRPr="004638C8" w14:paraId="74C42E46" w14:textId="77777777" w:rsidTr="00C97DFF">
        <w:trPr>
          <w:trHeight w:val="458"/>
          <w:tblCellSpacing w:w="5" w:type="nil"/>
        </w:trPr>
        <w:tc>
          <w:tcPr>
            <w:tcW w:w="3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66A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544ACFB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30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07E2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4638C8" w:rsidRPr="004638C8" w14:paraId="14941706" w14:textId="77777777" w:rsidTr="00C97DFF">
        <w:trPr>
          <w:trHeight w:val="65"/>
          <w:tblCellSpacing w:w="5" w:type="nil"/>
        </w:trPr>
        <w:tc>
          <w:tcPr>
            <w:tcW w:w="3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35A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45873C2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30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9BD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4638C8" w:rsidRPr="004638C8" w14:paraId="1B105711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FB6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2. Объем подачи воды</w:t>
            </w:r>
          </w:p>
        </w:tc>
      </w:tr>
      <w:tr w:rsidR="004638C8" w:rsidRPr="004638C8" w14:paraId="3CCA5B10" w14:textId="77777777" w:rsidTr="00C97DFF">
        <w:trPr>
          <w:trHeight w:val="629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E8E6F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Наименование услуги    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52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4638C8" w:rsidRPr="004638C8" w14:paraId="35CC4C28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145A3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4638C8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DA6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403,11</w:t>
            </w:r>
          </w:p>
        </w:tc>
      </w:tr>
      <w:tr w:rsidR="004638C8" w:rsidRPr="004638C8" w14:paraId="75F1A946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927C1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44DE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403,11</w:t>
            </w:r>
          </w:p>
        </w:tc>
      </w:tr>
      <w:tr w:rsidR="004638C8" w:rsidRPr="004638C8" w14:paraId="536AB085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F7DE3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9A2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240,12</w:t>
            </w:r>
          </w:p>
        </w:tc>
      </w:tr>
      <w:tr w:rsidR="004638C8" w:rsidRPr="004638C8" w14:paraId="33D25181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02BCC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02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37,62</w:t>
            </w:r>
          </w:p>
        </w:tc>
      </w:tr>
      <w:tr w:rsidR="004638C8" w:rsidRPr="004638C8" w14:paraId="0E12063D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D80F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83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125,37</w:t>
            </w:r>
          </w:p>
        </w:tc>
      </w:tr>
      <w:tr w:rsidR="004638C8" w:rsidRPr="004638C8" w14:paraId="1E89FD0C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860DB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передано воды другим водопроводам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1E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4638C8" w:rsidRPr="004638C8" w14:paraId="1C811ACE" w14:textId="77777777" w:rsidTr="00C97DFF">
        <w:trPr>
          <w:trHeight w:val="296"/>
          <w:tblCellSpacing w:w="5" w:type="nil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BD85A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>2. Собственное потребление (</w:t>
            </w:r>
            <w:proofErr w:type="spellStart"/>
            <w:r w:rsidRPr="004638C8">
              <w:rPr>
                <w:rFonts w:eastAsia="Calibri"/>
                <w:bCs/>
                <w:sz w:val="20"/>
                <w:lang w:eastAsia="en-US"/>
              </w:rPr>
              <w:t>справочно</w:t>
            </w:r>
            <w:proofErr w:type="spellEnd"/>
            <w:r w:rsidRPr="004638C8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9A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0BC8E47A" w14:textId="77777777" w:rsidTr="00C97DFF">
        <w:trPr>
          <w:trHeight w:val="296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15D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4638C8" w:rsidRPr="004638C8" w14:paraId="2C1A1834" w14:textId="77777777" w:rsidTr="00C97DFF">
        <w:trPr>
          <w:trHeight w:val="223"/>
          <w:tblCellSpacing w:w="5" w:type="nil"/>
        </w:trPr>
        <w:tc>
          <w:tcPr>
            <w:tcW w:w="30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F1CA1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E3209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E05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9DB2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638C8" w:rsidRPr="004638C8" w14:paraId="27300266" w14:textId="77777777" w:rsidTr="00C97DFF">
        <w:trPr>
          <w:trHeight w:val="255"/>
          <w:tblCellSpacing w:w="5" w:type="nil"/>
        </w:trPr>
        <w:tc>
          <w:tcPr>
            <w:tcW w:w="30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F47F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076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D6F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A697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2B3D1E5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283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50CB0679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8BCA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4638C8" w:rsidRPr="004638C8" w14:paraId="26108242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0B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CE2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707F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14544,55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A3F3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98E83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14544,55</w:t>
            </w:r>
          </w:p>
        </w:tc>
      </w:tr>
      <w:tr w:rsidR="004638C8" w:rsidRPr="004638C8" w14:paraId="72CA7B05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B6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410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FBC31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3852,49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79590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9101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3852,49</w:t>
            </w:r>
          </w:p>
        </w:tc>
      </w:tr>
      <w:tr w:rsidR="004638C8" w:rsidRPr="004638C8" w14:paraId="41D1B443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20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 xml:space="preserve">Сбытовые расходы гарантирующих организаций  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DF64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2ED44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9340B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25EBB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6039FBEB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8D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8E6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EB636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42,59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515AE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1A479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42,59</w:t>
            </w:r>
          </w:p>
        </w:tc>
      </w:tr>
      <w:tr w:rsidR="004638C8" w:rsidRPr="004638C8" w14:paraId="6CA6EE6A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4D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5BA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6E953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5ED46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07CF4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3F090674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7B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19E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51F0E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580,72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94E84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A0A5E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580,72</w:t>
            </w:r>
          </w:p>
        </w:tc>
      </w:tr>
      <w:tr w:rsidR="004638C8" w:rsidRPr="004638C8" w14:paraId="0BC5836F" w14:textId="77777777" w:rsidTr="00C97DFF">
        <w:trPr>
          <w:tblCellSpacing w:w="5" w:type="nil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55D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Итого на период с 01.01.2026 по 31.12.2026 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6E56A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19020,35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ECD5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191EF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19020,35</w:t>
            </w:r>
          </w:p>
        </w:tc>
      </w:tr>
      <w:tr w:rsidR="004638C8" w:rsidRPr="004638C8" w14:paraId="685D8341" w14:textId="77777777" w:rsidTr="00C97DFF">
        <w:trPr>
          <w:trHeight w:val="211"/>
          <w:tblCellSpacing w:w="5" w:type="nil"/>
        </w:trPr>
        <w:tc>
          <w:tcPr>
            <w:tcW w:w="4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F86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9D21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19020,35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DEFE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930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19020,35</w:t>
            </w:r>
          </w:p>
        </w:tc>
      </w:tr>
      <w:tr w:rsidR="004638C8" w:rsidRPr="004638C8" w14:paraId="07191036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3D4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4. Мероприятия, 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4638C8" w:rsidRPr="004638C8" w14:paraId="099FCC04" w14:textId="77777777" w:rsidTr="00C97DFF">
        <w:trPr>
          <w:trHeight w:val="65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904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4638C8" w:rsidRPr="004638C8" w14:paraId="6EA89758" w14:textId="77777777" w:rsidTr="00C97DFF">
        <w:trPr>
          <w:trHeight w:val="223"/>
          <w:tblCellSpacing w:w="5" w:type="nil"/>
        </w:trPr>
        <w:tc>
          <w:tcPr>
            <w:tcW w:w="30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627A7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00E5D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F702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E87B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638C8" w:rsidRPr="004638C8" w14:paraId="7E6C9F0C" w14:textId="77777777" w:rsidTr="00C97DFF">
        <w:trPr>
          <w:trHeight w:val="255"/>
          <w:tblCellSpacing w:w="5" w:type="nil"/>
        </w:trPr>
        <w:tc>
          <w:tcPr>
            <w:tcW w:w="30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3098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2B9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94B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58E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5A08EFB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B42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3781D88B" w14:textId="77777777" w:rsidTr="00C97DFF">
        <w:trPr>
          <w:trHeight w:val="65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8FD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</w:t>
            </w:r>
          </w:p>
        </w:tc>
      </w:tr>
      <w:tr w:rsidR="004638C8" w:rsidRPr="004638C8" w14:paraId="1212D811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C6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41E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DA20F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E805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50D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highlight w:val="yellow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7421F88" w14:textId="77777777" w:rsidTr="00C97DFF">
        <w:trPr>
          <w:tblCellSpacing w:w="5" w:type="nil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22C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Итого на период с 01.01.2026 по 31.12.2026 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46E58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1774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31B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45D25868" w14:textId="77777777" w:rsidTr="00C97DFF">
        <w:trPr>
          <w:trHeight w:val="211"/>
          <w:tblCellSpacing w:w="5" w:type="nil"/>
        </w:trPr>
        <w:tc>
          <w:tcPr>
            <w:tcW w:w="4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8D8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6E2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910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D43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72798BC6" w14:textId="77777777" w:rsidTr="00C97DFF">
        <w:trPr>
          <w:trHeight w:val="65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6A5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 питьевой воды</w:t>
            </w:r>
          </w:p>
        </w:tc>
      </w:tr>
      <w:tr w:rsidR="004638C8" w:rsidRPr="004638C8" w14:paraId="1386AC8A" w14:textId="77777777" w:rsidTr="00C97DFF">
        <w:trPr>
          <w:trHeight w:val="223"/>
          <w:tblCellSpacing w:w="5" w:type="nil"/>
        </w:trPr>
        <w:tc>
          <w:tcPr>
            <w:tcW w:w="30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F42FC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D9C11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09A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79B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638C8" w:rsidRPr="004638C8" w14:paraId="7337FC72" w14:textId="77777777" w:rsidTr="00C97DFF">
        <w:trPr>
          <w:trHeight w:val="255"/>
          <w:tblCellSpacing w:w="5" w:type="nil"/>
        </w:trPr>
        <w:tc>
          <w:tcPr>
            <w:tcW w:w="30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E70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AB0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D69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E93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7B82168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14E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3D648E62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A9A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1D9FF873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9F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D2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0D779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420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E070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1C0B11BD" w14:textId="77777777" w:rsidTr="00C97DFF">
        <w:trPr>
          <w:tblCellSpacing w:w="5" w:type="nil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F0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01.01.2025 по 31.12.2026: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B1514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5B4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1782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66165DC5" w14:textId="77777777" w:rsidTr="00C97DFF">
        <w:trPr>
          <w:trHeight w:val="211"/>
          <w:tblCellSpacing w:w="5" w:type="nil"/>
        </w:trPr>
        <w:tc>
          <w:tcPr>
            <w:tcW w:w="4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418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27E8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F58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7A0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3459342" w14:textId="77777777" w:rsidTr="00C97DFF">
        <w:trPr>
          <w:trHeight w:val="360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838B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638C8" w:rsidRPr="004638C8" w14:paraId="3C3B4A53" w14:textId="77777777" w:rsidTr="00C97DFF">
        <w:trPr>
          <w:trHeight w:val="223"/>
          <w:tblCellSpacing w:w="5" w:type="nil"/>
        </w:trPr>
        <w:tc>
          <w:tcPr>
            <w:tcW w:w="30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2F3AB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EBA8D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025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B35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638C8" w:rsidRPr="004638C8" w14:paraId="30A5664A" w14:textId="77777777" w:rsidTr="00C97DFF">
        <w:trPr>
          <w:trHeight w:val="255"/>
          <w:tblCellSpacing w:w="5" w:type="nil"/>
        </w:trPr>
        <w:tc>
          <w:tcPr>
            <w:tcW w:w="30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1D7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9DA0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5E8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C04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0EDA155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1ED3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6791DD4B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F78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582ABADA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6B9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9B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10EF5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8B5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095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6C64379E" w14:textId="77777777" w:rsidTr="00C97DFF">
        <w:trPr>
          <w:tblCellSpacing w:w="5" w:type="nil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26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4CB6B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B421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F0A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0CFF2286" w14:textId="77777777" w:rsidTr="00C97DFF">
        <w:trPr>
          <w:trHeight w:val="211"/>
          <w:tblCellSpacing w:w="5" w:type="nil"/>
        </w:trPr>
        <w:tc>
          <w:tcPr>
            <w:tcW w:w="4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996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7E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A7F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3D7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40343FEE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159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4638C8" w:rsidRPr="004638C8" w14:paraId="583CC45A" w14:textId="77777777" w:rsidTr="00C97DFF">
        <w:trPr>
          <w:trHeight w:val="223"/>
          <w:tblCellSpacing w:w="5" w:type="nil"/>
        </w:trPr>
        <w:tc>
          <w:tcPr>
            <w:tcW w:w="30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8568A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0C845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9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F35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 финансирования,  тыс. руб.       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10BC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4638C8" w:rsidRPr="004638C8" w14:paraId="084AFA32" w14:textId="77777777" w:rsidTr="00C97DFF">
        <w:trPr>
          <w:trHeight w:val="255"/>
          <w:tblCellSpacing w:w="5" w:type="nil"/>
        </w:trPr>
        <w:tc>
          <w:tcPr>
            <w:tcW w:w="30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976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4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E53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B9CA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DB2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43883B0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</w:t>
            </w:r>
          </w:p>
        </w:tc>
        <w:tc>
          <w:tcPr>
            <w:tcW w:w="16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C5B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53B5E1CF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006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2C5F0A2B" w14:textId="77777777" w:rsidTr="00C97DFF">
        <w:trPr>
          <w:tblCellSpacing w:w="5" w:type="nil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35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51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4716B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86D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5C9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0695E9DA" w14:textId="77777777" w:rsidTr="00C97DFF">
        <w:trPr>
          <w:tblCellSpacing w:w="5" w:type="nil"/>
        </w:trPr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54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A3235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E81D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7DD6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131059BD" w14:textId="77777777" w:rsidTr="00C97DFF">
        <w:trPr>
          <w:trHeight w:val="211"/>
          <w:tblCellSpacing w:w="5" w:type="nil"/>
        </w:trPr>
        <w:tc>
          <w:tcPr>
            <w:tcW w:w="48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9087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A6E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E3E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6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BAF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01EC2DEF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654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4638C8" w:rsidRPr="004638C8" w14:paraId="48371947" w14:textId="77777777" w:rsidTr="00C97DFF">
        <w:trPr>
          <w:trHeight w:val="215"/>
          <w:tblCellSpacing w:w="5" w:type="nil"/>
        </w:trPr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C9A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7868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Ед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.и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>зм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49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0DEFA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4638C8" w:rsidRPr="004638C8" w14:paraId="7543F5EB" w14:textId="77777777" w:rsidTr="00C97DFF">
        <w:trPr>
          <w:trHeight w:val="212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D1876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4638C8" w:rsidRPr="004638C8" w14:paraId="0986E2E9" w14:textId="77777777" w:rsidTr="00C97DFF">
        <w:trPr>
          <w:trHeight w:val="1398"/>
          <w:tblCellSpacing w:w="5" w:type="nil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B3E3C78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A2AA6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70E17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4638C8" w:rsidRPr="004638C8" w14:paraId="48440E9F" w14:textId="77777777" w:rsidTr="00C97DFF">
        <w:trPr>
          <w:trHeight w:val="836"/>
          <w:tblCellSpacing w:w="5" w:type="nil"/>
        </w:trPr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BBB31A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D2B79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966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DA498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4638C8" w:rsidRPr="004638C8" w14:paraId="55AAAAF9" w14:textId="77777777" w:rsidTr="00C97DFF">
        <w:trPr>
          <w:trHeight w:val="276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F1BB48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4638C8" w:rsidRPr="004638C8" w14:paraId="1EFFC883" w14:textId="77777777" w:rsidTr="00C97DFF">
        <w:trPr>
          <w:trHeight w:val="278"/>
          <w:tblCellSpacing w:w="5" w:type="nil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901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6F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ед./</w:t>
            </w:r>
          </w:p>
          <w:p w14:paraId="6F30FD5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4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02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0,11</w:t>
            </w:r>
          </w:p>
        </w:tc>
      </w:tr>
      <w:tr w:rsidR="004638C8" w:rsidRPr="004638C8" w14:paraId="2977D4DF" w14:textId="77777777" w:rsidTr="00C97DFF">
        <w:trPr>
          <w:trHeight w:val="212"/>
          <w:tblCellSpacing w:w="5" w:type="nil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5BC077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4638C8" w:rsidRPr="004638C8" w14:paraId="6C54ED9B" w14:textId="77777777" w:rsidTr="00C97DFF">
        <w:trPr>
          <w:trHeight w:val="212"/>
          <w:tblCellSpacing w:w="5" w:type="nil"/>
        </w:trPr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2E4B05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01011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966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94B0F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4,95</w:t>
            </w:r>
          </w:p>
        </w:tc>
      </w:tr>
      <w:tr w:rsidR="004638C8" w:rsidRPr="004638C8" w14:paraId="284F9E06" w14:textId="77777777" w:rsidTr="00C97DFF">
        <w:trPr>
          <w:trHeight w:val="83"/>
          <w:tblCellSpacing w:w="5" w:type="nil"/>
        </w:trPr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2C4E45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C36363" w14:textId="77777777" w:rsidR="004638C8" w:rsidRPr="004638C8" w:rsidRDefault="004638C8" w:rsidP="004638C8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/</w:t>
            </w:r>
          </w:p>
          <w:p w14:paraId="41C8C141" w14:textId="77777777" w:rsidR="004638C8" w:rsidRPr="004638C8" w:rsidRDefault="004638C8" w:rsidP="004638C8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4966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AAB0D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0,78</w:t>
            </w:r>
          </w:p>
        </w:tc>
      </w:tr>
      <w:tr w:rsidR="004638C8" w:rsidRPr="004638C8" w14:paraId="107CE02A" w14:textId="77777777" w:rsidTr="00C97DFF">
        <w:trPr>
          <w:trHeight w:val="522"/>
          <w:tblCellSpacing w:w="5" w:type="nil"/>
        </w:trPr>
        <w:tc>
          <w:tcPr>
            <w:tcW w:w="3823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6E0534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CA5822" w14:textId="77777777" w:rsidR="004638C8" w:rsidRPr="004638C8" w:rsidRDefault="004638C8" w:rsidP="004638C8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кВтч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/</w:t>
            </w:r>
          </w:p>
          <w:p w14:paraId="21A3EBB1" w14:textId="77777777" w:rsidR="004638C8" w:rsidRPr="004638C8" w:rsidRDefault="004638C8" w:rsidP="004638C8">
            <w:pPr>
              <w:autoSpaceDE w:val="0"/>
              <w:autoSpaceDN w:val="0"/>
              <w:adjustRightInd w:val="0"/>
              <w:ind w:right="-79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4966" w:type="dxa"/>
            <w:gridSpan w:val="9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895A8E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05910B16" w14:textId="77777777" w:rsidTr="00C97DFF">
        <w:trPr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5A9D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4638C8" w:rsidRPr="004638C8" w14:paraId="006104E4" w14:textId="77777777" w:rsidTr="00C97DFF">
        <w:trPr>
          <w:trHeight w:val="75"/>
          <w:tblCellSpacing w:w="5" w:type="nil"/>
        </w:trPr>
        <w:tc>
          <w:tcPr>
            <w:tcW w:w="516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62FA80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418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30BA1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6445DE71" w14:textId="77777777" w:rsidTr="00C97DFF">
        <w:trPr>
          <w:trHeight w:val="212"/>
          <w:tblCellSpacing w:w="5" w:type="nil"/>
        </w:trPr>
        <w:tc>
          <w:tcPr>
            <w:tcW w:w="516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05593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187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3BC01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526B355" w14:textId="77777777" w:rsidTr="00C97DFF">
        <w:trPr>
          <w:trHeight w:val="360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80F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4638C8" w:rsidRPr="004638C8" w14:paraId="15654C73" w14:textId="77777777" w:rsidTr="00C97DFF">
        <w:trPr>
          <w:trHeight w:val="478"/>
          <w:tblCellSpacing w:w="5" w:type="nil"/>
        </w:trPr>
        <w:tc>
          <w:tcPr>
            <w:tcW w:w="52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A18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406EC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A52C3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53E60A89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источники, </w:t>
            </w: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F01D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4638C8" w:rsidRPr="004638C8" w14:paraId="4C731EC6" w14:textId="77777777" w:rsidTr="00C97DFF">
        <w:trPr>
          <w:tblCellSpacing w:w="5" w:type="nil"/>
        </w:trPr>
        <w:tc>
          <w:tcPr>
            <w:tcW w:w="524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2A0FB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56A8C8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20034,77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5D43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A96AB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20034,77</w:t>
            </w:r>
          </w:p>
        </w:tc>
      </w:tr>
      <w:tr w:rsidR="004638C8" w:rsidRPr="004638C8" w14:paraId="16A464A8" w14:textId="77777777" w:rsidTr="00C97DFF">
        <w:trPr>
          <w:tblCellSpacing w:w="5" w:type="nil"/>
        </w:trPr>
        <w:tc>
          <w:tcPr>
            <w:tcW w:w="52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0671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FE42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20034,77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6F65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4D1E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20034,77</w:t>
            </w:r>
          </w:p>
        </w:tc>
      </w:tr>
      <w:tr w:rsidR="004638C8" w:rsidRPr="004638C8" w14:paraId="57B014E8" w14:textId="77777777" w:rsidTr="00C97DFF">
        <w:trPr>
          <w:trHeight w:val="360"/>
          <w:tblCellSpacing w:w="5" w:type="nil"/>
        </w:trPr>
        <w:tc>
          <w:tcPr>
            <w:tcW w:w="935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322F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4638C8" w:rsidRPr="004638C8" w14:paraId="62FB6664" w14:textId="77777777" w:rsidTr="00C97DFF">
        <w:trPr>
          <w:trHeight w:val="105"/>
          <w:tblCellSpacing w:w="5" w:type="nil"/>
        </w:trPr>
        <w:tc>
          <w:tcPr>
            <w:tcW w:w="68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EEE56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1BDA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4638C8" w:rsidRPr="004638C8" w14:paraId="7630A973" w14:textId="77777777" w:rsidTr="00C97DFF">
        <w:trPr>
          <w:tblCellSpacing w:w="5" w:type="nil"/>
        </w:trPr>
        <w:tc>
          <w:tcPr>
            <w:tcW w:w="68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3EF4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Объем подачи воды, 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E8428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433,63</w:t>
            </w:r>
          </w:p>
        </w:tc>
      </w:tr>
      <w:tr w:rsidR="004638C8" w:rsidRPr="004638C8" w14:paraId="2DA3CB23" w14:textId="77777777" w:rsidTr="00C97DFF">
        <w:trPr>
          <w:tblCellSpacing w:w="5" w:type="nil"/>
        </w:trPr>
        <w:tc>
          <w:tcPr>
            <w:tcW w:w="68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A674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7C7E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18789,38</w:t>
            </w:r>
          </w:p>
        </w:tc>
      </w:tr>
      <w:tr w:rsidR="004638C8" w:rsidRPr="004638C8" w14:paraId="2BBC8333" w14:textId="77777777" w:rsidTr="00C97DFF">
        <w:trPr>
          <w:tblCellSpacing w:w="5" w:type="nil"/>
        </w:trPr>
        <w:tc>
          <w:tcPr>
            <w:tcW w:w="68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4BDA0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BA10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2,66</w:t>
            </w:r>
          </w:p>
        </w:tc>
      </w:tr>
      <w:tr w:rsidR="004638C8" w:rsidRPr="004638C8" w14:paraId="1C615DEA" w14:textId="77777777" w:rsidTr="00C97DFF">
        <w:trPr>
          <w:tblCellSpacing w:w="5" w:type="nil"/>
        </w:trPr>
        <w:tc>
          <w:tcPr>
            <w:tcW w:w="687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1FB37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24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F55F5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18792,04</w:t>
            </w:r>
          </w:p>
        </w:tc>
      </w:tr>
    </w:tbl>
    <w:p w14:paraId="16482ECB" w14:textId="77777777" w:rsidR="005E7B28" w:rsidRDefault="005E7B28" w:rsidP="0024359B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058C62CA" w14:textId="2D216270" w:rsidR="00063DAD" w:rsidRDefault="00063DAD" w:rsidP="00156CC4">
      <w:pPr>
        <w:tabs>
          <w:tab w:val="left" w:pos="1897"/>
        </w:tabs>
        <w:jc w:val="right"/>
        <w:rPr>
          <w:sz w:val="24"/>
          <w:szCs w:val="24"/>
          <w:lang w:eastAsia="en-US"/>
        </w:rPr>
      </w:pPr>
    </w:p>
    <w:p w14:paraId="7F5D14A5" w14:textId="1F91529D" w:rsidR="00F27742" w:rsidRPr="00966678" w:rsidRDefault="00F27742" w:rsidP="0024359B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E52CFC" w14:paraId="089F294E" w14:textId="77777777" w:rsidTr="0038298C">
        <w:trPr>
          <w:gridAfter w:val="1"/>
          <w:wAfter w:w="11" w:type="dxa"/>
        </w:trPr>
        <w:tc>
          <w:tcPr>
            <w:tcW w:w="528" w:type="dxa"/>
          </w:tcPr>
          <w:p w14:paraId="30EDF7ED" w14:textId="77777777" w:rsidR="00E52CFC" w:rsidRDefault="00E52CFC" w:rsidP="0038298C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344D0DD9" w14:textId="77777777" w:rsidR="00E52CFC" w:rsidRDefault="00E52CFC" w:rsidP="0038298C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0B191401" w14:textId="77777777" w:rsidR="00156CC4" w:rsidRDefault="00156CC4" w:rsidP="00156CC4">
            <w:pPr>
              <w:spacing w:line="276" w:lineRule="auto"/>
              <w:ind w:left="3552"/>
              <w:jc w:val="center"/>
            </w:pPr>
            <w:r>
              <w:t>ПРИЛОЖЕНИЕ 2</w:t>
            </w:r>
          </w:p>
          <w:p w14:paraId="5C21197E" w14:textId="77777777" w:rsidR="00156CC4" w:rsidRDefault="00156CC4" w:rsidP="00156CC4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602BBA83" w14:textId="303254F1" w:rsidR="00E52CFC" w:rsidRPr="00063DAD" w:rsidRDefault="00156CC4" w:rsidP="0024359B">
            <w:pPr>
              <w:spacing w:line="276" w:lineRule="auto"/>
              <w:ind w:left="3552"/>
              <w:jc w:val="center"/>
            </w:pPr>
            <w:r w:rsidRPr="00DA4513">
              <w:t xml:space="preserve">от </w:t>
            </w:r>
            <w:r w:rsidR="005653A7">
              <w:t xml:space="preserve">11 </w:t>
            </w:r>
            <w:r w:rsidR="0024359B">
              <w:t xml:space="preserve">декабря </w:t>
            </w:r>
            <w:r>
              <w:t>2025</w:t>
            </w:r>
            <w:r w:rsidRPr="00DA4513">
              <w:t xml:space="preserve"> г. №</w:t>
            </w:r>
            <w:r>
              <w:t xml:space="preserve"> </w:t>
            </w:r>
            <w:r w:rsidR="00890A83">
              <w:t>57/67</w:t>
            </w:r>
          </w:p>
        </w:tc>
      </w:tr>
      <w:tr w:rsidR="00E52CFC" w:rsidRPr="006161EA" w14:paraId="7F0E7CC4" w14:textId="77777777" w:rsidTr="0038298C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5D005686" w14:textId="77777777" w:rsidR="00E52CFC" w:rsidRDefault="00E52CFC" w:rsidP="003829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235F860" w14:textId="77777777" w:rsidR="0024359B" w:rsidRPr="009C385A" w:rsidRDefault="0024359B" w:rsidP="00243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4854FA2D" w14:textId="2A1A2DF9" w:rsidR="00E52CFC" w:rsidRPr="00C15EF7" w:rsidRDefault="0024359B" w:rsidP="002435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E446A">
              <w:rPr>
                <w:b/>
                <w:sz w:val="24"/>
                <w:szCs w:val="24"/>
              </w:rPr>
              <w:t xml:space="preserve">ОБЩЕСТВА С ОГРАНИЧЕННОЙ ОТВЕТСТВЕННОСТЬЮ </w:t>
            </w:r>
            <w:r w:rsidRPr="0024359B">
              <w:rPr>
                <w:b/>
                <w:sz w:val="24"/>
                <w:szCs w:val="24"/>
              </w:rPr>
              <w:t xml:space="preserve">«ДВК ИЛЬИНОГОРСКИЙ» (ИНН 7203492777), с. </w:t>
            </w:r>
            <w:proofErr w:type="spellStart"/>
            <w:r w:rsidRPr="0024359B">
              <w:rPr>
                <w:b/>
                <w:sz w:val="24"/>
                <w:szCs w:val="24"/>
              </w:rPr>
              <w:t>Перевалово</w:t>
            </w:r>
            <w:proofErr w:type="spellEnd"/>
            <w:r w:rsidRPr="0024359B">
              <w:rPr>
                <w:b/>
                <w:sz w:val="24"/>
                <w:szCs w:val="24"/>
              </w:rPr>
              <w:t xml:space="preserve"> Тюменского муниципального округа Тюменской области</w:t>
            </w:r>
            <w:r w:rsidRPr="007E446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r w:rsidRPr="007E446A">
              <w:rPr>
                <w:b/>
                <w:sz w:val="24"/>
                <w:szCs w:val="24"/>
              </w:rPr>
              <w:t xml:space="preserve">в сфере водоотведения </w:t>
            </w:r>
            <w:r w:rsidRPr="008E7EA9">
              <w:rPr>
                <w:b/>
                <w:bCs/>
                <w:sz w:val="24"/>
                <w:szCs w:val="24"/>
                <w:lang w:eastAsia="en-US"/>
              </w:rPr>
              <w:t xml:space="preserve">на период реализации с 1 января 2026 г. </w:t>
            </w:r>
            <w:r>
              <w:rPr>
                <w:b/>
                <w:bCs/>
                <w:sz w:val="24"/>
                <w:szCs w:val="24"/>
                <w:lang w:eastAsia="en-US"/>
              </w:rPr>
              <w:br/>
            </w:r>
            <w:r w:rsidRPr="008E7EA9">
              <w:rPr>
                <w:b/>
                <w:bCs/>
                <w:sz w:val="24"/>
                <w:szCs w:val="24"/>
                <w:lang w:eastAsia="en-US"/>
              </w:rPr>
              <w:t>по 31 декабря 2026 г.</w:t>
            </w:r>
          </w:p>
        </w:tc>
      </w:tr>
    </w:tbl>
    <w:p w14:paraId="69D56509" w14:textId="77777777" w:rsidR="00E52CFC" w:rsidRPr="00BF0FC3" w:rsidRDefault="00E52CFC" w:rsidP="00E52CFC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2957A79C" w14:textId="635BE92E" w:rsidR="0024359B" w:rsidRDefault="00E52CFC" w:rsidP="0024359B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</w:t>
      </w:r>
      <w:r w:rsidR="00156CC4">
        <w:rPr>
          <w:sz w:val="24"/>
          <w:szCs w:val="24"/>
          <w:lang w:eastAsia="en-US"/>
        </w:rPr>
        <w:t>6</w:t>
      </w:r>
      <w:r>
        <w:rPr>
          <w:sz w:val="24"/>
          <w:szCs w:val="24"/>
          <w:lang w:eastAsia="en-US"/>
        </w:rPr>
        <w:t xml:space="preserve"> по 31.12.202</w:t>
      </w:r>
      <w:r w:rsidR="0024359B">
        <w:rPr>
          <w:sz w:val="24"/>
          <w:szCs w:val="24"/>
          <w:lang w:eastAsia="en-US"/>
        </w:rPr>
        <w:t>6</w:t>
      </w:r>
    </w:p>
    <w:tbl>
      <w:tblPr>
        <w:tblW w:w="11234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14"/>
        <w:gridCol w:w="256"/>
        <w:gridCol w:w="1283"/>
        <w:gridCol w:w="218"/>
        <w:gridCol w:w="60"/>
        <w:gridCol w:w="140"/>
        <w:gridCol w:w="432"/>
        <w:gridCol w:w="1128"/>
        <w:gridCol w:w="6"/>
        <w:gridCol w:w="1413"/>
        <w:gridCol w:w="141"/>
        <w:gridCol w:w="1566"/>
        <w:gridCol w:w="1877"/>
      </w:tblGrid>
      <w:tr w:rsidR="004638C8" w:rsidRPr="004638C8" w14:paraId="5F59B71F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591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1. Паспорт производственной программы</w:t>
            </w:r>
          </w:p>
        </w:tc>
      </w:tr>
      <w:tr w:rsidR="004638C8" w:rsidRPr="004638C8" w14:paraId="5F1636D4" w14:textId="77777777" w:rsidTr="00C97DFF">
        <w:trPr>
          <w:gridAfter w:val="1"/>
          <w:wAfter w:w="1877" w:type="dxa"/>
          <w:trHeight w:hRule="exact" w:val="831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0C3D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регулируемой организации (ИНН)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9D2" w14:textId="7EEA09A1" w:rsidR="004638C8" w:rsidRPr="004638C8" w:rsidRDefault="004638C8" w:rsidP="004638C8">
            <w:pPr>
              <w:tabs>
                <w:tab w:val="left" w:pos="1897"/>
              </w:tabs>
              <w:rPr>
                <w:rFonts w:eastAsia="Calibri"/>
                <w:bCs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ОБЩЕСТВО С ОГРАНИЧЕННОЙ ОТВЕТСТВЕННОСТЬЮ «ДВК ИЛЬИНОГОРСКИЙ» (ИНН 7203492777)</w:t>
            </w:r>
          </w:p>
        </w:tc>
      </w:tr>
      <w:tr w:rsidR="004638C8" w:rsidRPr="004638C8" w14:paraId="23C51A1C" w14:textId="77777777" w:rsidTr="00C97DFF">
        <w:trPr>
          <w:gridAfter w:val="1"/>
          <w:wAfter w:w="1877" w:type="dxa"/>
          <w:trHeight w:hRule="exact" w:val="567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3F2D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Местонахождение регулируемой организации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681" w14:textId="1F798CAC" w:rsidR="004638C8" w:rsidRPr="004638C8" w:rsidRDefault="004638C8" w:rsidP="004638C8">
            <w:pPr>
              <w:tabs>
                <w:tab w:val="left" w:pos="1897"/>
              </w:tabs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 xml:space="preserve">625502, Тюменская область, Тюменский муниципальный округ, с. </w:t>
            </w:r>
            <w:proofErr w:type="spellStart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Перевалово</w:t>
            </w:r>
            <w:proofErr w:type="spellEnd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пр</w:t>
            </w:r>
            <w:proofErr w:type="spellEnd"/>
            <w:r w:rsidRPr="004638C8">
              <w:rPr>
                <w:rFonts w:eastAsia="Calibri"/>
                <w:color w:val="000000"/>
                <w:sz w:val="20"/>
                <w:shd w:val="clear" w:color="auto" w:fill="FFFFFF"/>
                <w:lang w:eastAsia="en-US"/>
              </w:rPr>
              <w:t>-д 2-й Линейный, д. 97</w:t>
            </w:r>
          </w:p>
        </w:tc>
      </w:tr>
      <w:tr w:rsidR="004638C8" w:rsidRPr="004638C8" w14:paraId="273ABFE2" w14:textId="77777777" w:rsidTr="00A04D41">
        <w:trPr>
          <w:gridAfter w:val="1"/>
          <w:wAfter w:w="1877" w:type="dxa"/>
          <w:trHeight w:hRule="exact" w:val="567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78C4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уполномоченного органа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3D0" w14:textId="15F50425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Региональная служба по тарифам Нижегородской области</w:t>
            </w:r>
          </w:p>
        </w:tc>
      </w:tr>
      <w:tr w:rsidR="004638C8" w:rsidRPr="004638C8" w14:paraId="25AFF039" w14:textId="77777777" w:rsidTr="00A04D41">
        <w:trPr>
          <w:gridAfter w:val="1"/>
          <w:wAfter w:w="1877" w:type="dxa"/>
          <w:trHeight w:hRule="exact" w:val="575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B8B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Местонахождение уполномоченного органа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031" w14:textId="43F3EC0F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4638C8" w:rsidRPr="004638C8" w14:paraId="28C7FF68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BE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2. Объем принимаемых сточных вод</w:t>
            </w:r>
          </w:p>
        </w:tc>
      </w:tr>
      <w:tr w:rsidR="004638C8" w:rsidRPr="004638C8" w14:paraId="0DA02990" w14:textId="77777777" w:rsidTr="00C97DFF">
        <w:trPr>
          <w:gridAfter w:val="1"/>
          <w:wAfter w:w="1877" w:type="dxa"/>
          <w:trHeight w:val="723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95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услуги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7B05" w14:textId="77777777" w:rsidR="004638C8" w:rsidRPr="004638C8" w:rsidRDefault="004638C8" w:rsidP="004638C8">
            <w:pPr>
              <w:ind w:left="-57" w:right="-57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4638C8" w:rsidRPr="004638C8" w14:paraId="3CD3E2BC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3C5F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Принято сточных вод всего,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4638C8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828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262,97</w:t>
            </w:r>
          </w:p>
        </w:tc>
      </w:tr>
      <w:tr w:rsidR="004638C8" w:rsidRPr="004638C8" w14:paraId="5427208D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15B9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iCs/>
                <w:sz w:val="20"/>
                <w:lang w:eastAsia="en-US"/>
              </w:rPr>
              <w:t xml:space="preserve">1.Объем </w:t>
            </w:r>
            <w:proofErr w:type="gramStart"/>
            <w:r w:rsidRPr="004638C8">
              <w:rPr>
                <w:rFonts w:eastAsia="Calibri"/>
                <w:iCs/>
                <w:sz w:val="20"/>
                <w:lang w:eastAsia="en-US"/>
              </w:rPr>
              <w:t>принятых</w:t>
            </w:r>
            <w:proofErr w:type="gramEnd"/>
            <w:r w:rsidRPr="004638C8">
              <w:rPr>
                <w:rFonts w:eastAsia="Calibri"/>
                <w:iCs/>
                <w:sz w:val="20"/>
                <w:lang w:eastAsia="en-US"/>
              </w:rPr>
              <w:t xml:space="preserve"> сточных, на основании которого были рассчитаны тарифы, в том числе: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25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262,97</w:t>
            </w:r>
          </w:p>
        </w:tc>
      </w:tr>
      <w:tr w:rsidR="004638C8" w:rsidRPr="004638C8" w14:paraId="646D1569" w14:textId="77777777" w:rsidTr="00C97DFF">
        <w:trPr>
          <w:gridAfter w:val="1"/>
          <w:wAfter w:w="1877" w:type="dxa"/>
          <w:trHeight w:val="131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819" w14:textId="77777777" w:rsidR="004638C8" w:rsidRPr="004638C8" w:rsidRDefault="004638C8" w:rsidP="004638C8">
            <w:pPr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население,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AFFB" w14:textId="77777777" w:rsidR="004638C8" w:rsidRPr="004638C8" w:rsidRDefault="004638C8" w:rsidP="004638C8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color w:val="000000"/>
                <w:sz w:val="20"/>
                <w:lang w:eastAsia="en-US"/>
              </w:rPr>
              <w:t>230,20</w:t>
            </w:r>
          </w:p>
        </w:tc>
      </w:tr>
      <w:tr w:rsidR="004638C8" w:rsidRPr="004638C8" w14:paraId="7C64BC89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632" w14:textId="77777777" w:rsidR="004638C8" w:rsidRPr="004638C8" w:rsidRDefault="004638C8" w:rsidP="004638C8">
            <w:pPr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бюджетные потребители,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8F7" w14:textId="77777777" w:rsidR="004638C8" w:rsidRPr="004638C8" w:rsidRDefault="004638C8" w:rsidP="004638C8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19,01</w:t>
            </w:r>
          </w:p>
        </w:tc>
      </w:tr>
      <w:tr w:rsidR="004638C8" w:rsidRPr="004638C8" w14:paraId="2410DA2F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C7AF" w14:textId="77777777" w:rsidR="004638C8" w:rsidRPr="004638C8" w:rsidRDefault="004638C8" w:rsidP="004638C8">
            <w:pPr>
              <w:rPr>
                <w:rFonts w:eastAsia="Calibri"/>
                <w:i/>
                <w:sz w:val="20"/>
                <w:lang w:eastAsia="en-US"/>
              </w:rPr>
            </w:pPr>
            <w:r w:rsidRPr="004638C8">
              <w:rPr>
                <w:rFonts w:eastAsia="Calibri"/>
                <w:i/>
                <w:sz w:val="20"/>
                <w:lang w:eastAsia="en-US"/>
              </w:rPr>
              <w:t>- прочие потребители,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E6A" w14:textId="77777777" w:rsidR="004638C8" w:rsidRPr="004638C8" w:rsidRDefault="004638C8" w:rsidP="004638C8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13,76</w:t>
            </w:r>
          </w:p>
        </w:tc>
      </w:tr>
      <w:tr w:rsidR="004638C8" w:rsidRPr="004638C8" w14:paraId="0F34093D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01A" w14:textId="77777777" w:rsidR="004638C8" w:rsidRPr="004638C8" w:rsidRDefault="004638C8" w:rsidP="004638C8">
            <w:pPr>
              <w:rPr>
                <w:rFonts w:eastAsia="Calibri"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i/>
                <w:sz w:val="20"/>
                <w:lang w:eastAsia="en-US"/>
              </w:rPr>
              <w:t>- от других канализаций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3AC" w14:textId="77777777" w:rsidR="004638C8" w:rsidRPr="004638C8" w:rsidRDefault="004638C8" w:rsidP="004638C8">
            <w:pPr>
              <w:jc w:val="center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-</w:t>
            </w:r>
          </w:p>
        </w:tc>
      </w:tr>
      <w:tr w:rsidR="004638C8" w:rsidRPr="004638C8" w14:paraId="05C8A21B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523" w14:textId="77777777" w:rsidR="004638C8" w:rsidRPr="004638C8" w:rsidRDefault="004638C8" w:rsidP="004638C8">
            <w:pPr>
              <w:rPr>
                <w:rFonts w:eastAsia="Calibri"/>
                <w:bCs/>
                <w:i/>
                <w:sz w:val="20"/>
                <w:lang w:eastAsia="en-US"/>
              </w:rPr>
            </w:pPr>
            <w:r w:rsidRPr="004638C8">
              <w:rPr>
                <w:rFonts w:eastAsia="Calibri"/>
                <w:bCs/>
                <w:sz w:val="20"/>
                <w:lang w:eastAsia="en-US"/>
              </w:rPr>
              <w:t>2. Собственное потребление (</w:t>
            </w:r>
            <w:proofErr w:type="spellStart"/>
            <w:r w:rsidRPr="004638C8">
              <w:rPr>
                <w:rFonts w:eastAsia="Calibri"/>
                <w:bCs/>
                <w:sz w:val="20"/>
                <w:lang w:eastAsia="en-US"/>
              </w:rPr>
              <w:t>справочно</w:t>
            </w:r>
            <w:proofErr w:type="spellEnd"/>
            <w:r w:rsidRPr="004638C8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09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9BEA276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516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Пропущено через очистные сооружения,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6E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262,97</w:t>
            </w:r>
          </w:p>
        </w:tc>
      </w:tr>
      <w:tr w:rsidR="004638C8" w:rsidRPr="004638C8" w14:paraId="21ACE120" w14:textId="77777777" w:rsidTr="00C97DFF">
        <w:trPr>
          <w:gridAfter w:val="1"/>
          <w:wAfter w:w="1877" w:type="dxa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67E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Передано сточных вод другим канализациям,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6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94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7E6E0D07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522C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4638C8" w:rsidRPr="004638C8" w14:paraId="09A481EE" w14:textId="77777777" w:rsidTr="00C97DFF">
        <w:trPr>
          <w:gridAfter w:val="1"/>
          <w:wAfter w:w="1877" w:type="dxa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01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9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0A3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F3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8F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</w:t>
            </w:r>
          </w:p>
          <w:p w14:paraId="372E634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4638C8" w:rsidRPr="004638C8" w14:paraId="69958AF7" w14:textId="77777777" w:rsidTr="00C97DFF">
        <w:trPr>
          <w:gridAfter w:val="1"/>
          <w:wAfter w:w="1877" w:type="dxa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BBB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9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551C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0B82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94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F47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2805A271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ABC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4638C8" w:rsidRPr="004638C8" w14:paraId="644F2833" w14:textId="77777777" w:rsidTr="00C97DFF">
        <w:trPr>
          <w:gridAfter w:val="1"/>
          <w:wAfter w:w="1877" w:type="dxa"/>
          <w:trHeight w:val="30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A236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Производственные расходы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7AA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CF3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17995,94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981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E6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17995,94</w:t>
            </w:r>
          </w:p>
        </w:tc>
      </w:tr>
      <w:tr w:rsidR="004638C8" w:rsidRPr="004638C8" w14:paraId="64D27B14" w14:textId="77777777" w:rsidTr="00C97DFF">
        <w:trPr>
          <w:gridAfter w:val="1"/>
          <w:wAfter w:w="1877" w:type="dxa"/>
          <w:trHeight w:val="33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65C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Административные расходы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E9A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91FF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8989,15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20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E0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8989,15</w:t>
            </w:r>
          </w:p>
        </w:tc>
      </w:tr>
      <w:tr w:rsidR="004638C8" w:rsidRPr="004638C8" w14:paraId="0595221A" w14:textId="77777777" w:rsidTr="00C97DFF">
        <w:trPr>
          <w:gridAfter w:val="1"/>
          <w:wAfter w:w="1877" w:type="dxa"/>
          <w:trHeight w:val="37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961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Сбытовые расходы гарантирующих организаций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3A4A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9A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0BC0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90C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4CD6CC7C" w14:textId="77777777" w:rsidTr="00C97DFF">
        <w:trPr>
          <w:gridAfter w:val="1"/>
          <w:wAfter w:w="1877" w:type="dxa"/>
          <w:trHeight w:val="26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F086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Расходы на амортизацию основных средств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D8C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47A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61,88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3B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A99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61,88</w:t>
            </w:r>
          </w:p>
        </w:tc>
      </w:tr>
      <w:tr w:rsidR="004638C8" w:rsidRPr="004638C8" w14:paraId="3569894F" w14:textId="77777777" w:rsidTr="00C97DFF">
        <w:trPr>
          <w:gridAfter w:val="1"/>
          <w:wAfter w:w="1877" w:type="dxa"/>
          <w:trHeight w:val="44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59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lastRenderedPageBreak/>
              <w:t>Расходы на арендную плату, лизинговые платежи, концессионную плату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513A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F150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2B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D17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80D95C3" w14:textId="77777777" w:rsidTr="00C97DFF">
        <w:trPr>
          <w:gridAfter w:val="1"/>
          <w:wAfter w:w="1877" w:type="dxa"/>
          <w:trHeight w:val="104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A74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Расходы, связанные с оплатой налогов и сборов</w:t>
            </w:r>
          </w:p>
        </w:tc>
        <w:tc>
          <w:tcPr>
            <w:tcW w:w="1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AAF3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8B4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313,26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5B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7614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313,26</w:t>
            </w:r>
          </w:p>
        </w:tc>
      </w:tr>
      <w:tr w:rsidR="004638C8" w:rsidRPr="004638C8" w14:paraId="6A1DFFA2" w14:textId="77777777" w:rsidTr="00C97DFF">
        <w:trPr>
          <w:gridAfter w:val="1"/>
          <w:wAfter w:w="1877" w:type="dxa"/>
          <w:trHeight w:val="104"/>
        </w:trPr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3208" w14:textId="77777777" w:rsidR="004638C8" w:rsidRPr="004638C8" w:rsidRDefault="004638C8" w:rsidP="004638C8">
            <w:pPr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2EBB" w14:textId="77777777" w:rsidR="004638C8" w:rsidRPr="004638C8" w:rsidRDefault="004638C8" w:rsidP="004638C8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27360,23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CE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989" w14:textId="77777777" w:rsidR="004638C8" w:rsidRPr="004638C8" w:rsidRDefault="004638C8" w:rsidP="004638C8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27360,23</w:t>
            </w:r>
          </w:p>
        </w:tc>
      </w:tr>
      <w:tr w:rsidR="004638C8" w:rsidRPr="004638C8" w14:paraId="6679258B" w14:textId="77777777" w:rsidTr="00C97DFF">
        <w:trPr>
          <w:gridAfter w:val="1"/>
          <w:wAfter w:w="1877" w:type="dxa"/>
        </w:trPr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D53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D0B6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27360,23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A4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58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27360,23</w:t>
            </w:r>
          </w:p>
        </w:tc>
      </w:tr>
      <w:tr w:rsidR="004638C8" w:rsidRPr="004638C8" w14:paraId="7C1698AC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3F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4638C8" w:rsidRPr="004638C8" w14:paraId="3A7A3B95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9E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4638C8" w:rsidRPr="004638C8" w14:paraId="476416A8" w14:textId="77777777" w:rsidTr="00C97DFF">
        <w:trPr>
          <w:gridAfter w:val="1"/>
          <w:wAfter w:w="1877" w:type="dxa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A11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C0A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A3A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277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45DCEC5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тыс. руб.</w:t>
            </w:r>
          </w:p>
        </w:tc>
      </w:tr>
      <w:tr w:rsidR="004638C8" w:rsidRPr="004638C8" w14:paraId="2090DA03" w14:textId="77777777" w:rsidTr="00C97DFF">
        <w:trPr>
          <w:gridAfter w:val="1"/>
          <w:wAfter w:w="1877" w:type="dxa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C54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F6C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B6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4E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98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0ED53AD6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09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</w:t>
            </w:r>
          </w:p>
        </w:tc>
      </w:tr>
      <w:tr w:rsidR="004638C8" w:rsidRPr="004638C8" w14:paraId="74C8B169" w14:textId="77777777" w:rsidTr="00C97DFF">
        <w:trPr>
          <w:gridAfter w:val="1"/>
          <w:wAfter w:w="1877" w:type="dxa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AB4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Текущий ремонт объектов централизованных систем водоотведения</w:t>
            </w:r>
          </w:p>
        </w:tc>
        <w:tc>
          <w:tcPr>
            <w:tcW w:w="1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F63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 01.01.2026 по 31.12.2026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6B6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A47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273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</w:tr>
      <w:tr w:rsidR="004638C8" w:rsidRPr="004638C8" w14:paraId="3CC26BBC" w14:textId="77777777" w:rsidTr="00C97DFF">
        <w:trPr>
          <w:gridAfter w:val="1"/>
          <w:wAfter w:w="1877" w:type="dxa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513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487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C4B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A91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</w:tr>
      <w:tr w:rsidR="004638C8" w:rsidRPr="004638C8" w14:paraId="14C24CE0" w14:textId="77777777" w:rsidTr="00C97DFF">
        <w:trPr>
          <w:gridAfter w:val="1"/>
          <w:wAfter w:w="1877" w:type="dxa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CF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3B22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68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8D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1185,65</w:t>
            </w:r>
          </w:p>
        </w:tc>
      </w:tr>
      <w:tr w:rsidR="004638C8" w:rsidRPr="004638C8" w14:paraId="4D86E84E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CC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4638C8" w:rsidRPr="004638C8" w14:paraId="046FA5F7" w14:textId="77777777" w:rsidTr="00C97DFF">
        <w:trPr>
          <w:gridAfter w:val="1"/>
          <w:wAfter w:w="1877" w:type="dxa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EB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8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FF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C43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52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0A734D7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тыс. руб.</w:t>
            </w:r>
          </w:p>
        </w:tc>
      </w:tr>
      <w:tr w:rsidR="004638C8" w:rsidRPr="004638C8" w14:paraId="45BED795" w14:textId="77777777" w:rsidTr="00C97DFF">
        <w:trPr>
          <w:gridAfter w:val="1"/>
          <w:wAfter w:w="1877" w:type="dxa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3D9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D4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43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0630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43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41F98F97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54A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70437BA4" w14:textId="77777777" w:rsidTr="00C97DFF">
        <w:trPr>
          <w:gridAfter w:val="1"/>
          <w:wAfter w:w="1877" w:type="dxa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68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81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6B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814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A06F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03D0F292" w14:textId="77777777" w:rsidTr="00C97DFF">
        <w:trPr>
          <w:gridAfter w:val="1"/>
          <w:wAfter w:w="1877" w:type="dxa"/>
        </w:trPr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10E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74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06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4D8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2B560C9A" w14:textId="77777777" w:rsidTr="00C97DFF">
        <w:trPr>
          <w:gridAfter w:val="1"/>
          <w:wAfter w:w="1877" w:type="dxa"/>
        </w:trPr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530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41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26CA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CD3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4CFF9F22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451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4638C8" w:rsidRPr="004638C8" w14:paraId="5F88F282" w14:textId="77777777" w:rsidTr="00C97DFF">
        <w:trPr>
          <w:gridAfter w:val="1"/>
          <w:wAfter w:w="1877" w:type="dxa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AEA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5B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00DC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BE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сумма,</w:t>
            </w:r>
          </w:p>
          <w:p w14:paraId="3BCDC19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 тыс. руб.</w:t>
            </w:r>
          </w:p>
        </w:tc>
      </w:tr>
      <w:tr w:rsidR="004638C8" w:rsidRPr="004638C8" w14:paraId="592233FB" w14:textId="77777777" w:rsidTr="00C97DFF">
        <w:trPr>
          <w:gridAfter w:val="1"/>
          <w:wAfter w:w="1877" w:type="dxa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C98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51D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7D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83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DF6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422F221F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B8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18539370" w14:textId="77777777" w:rsidTr="00C97DFF">
        <w:trPr>
          <w:gridAfter w:val="1"/>
          <w:wAfter w:w="1877" w:type="dxa"/>
          <w:trHeight w:val="6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732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 отсутствуют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B0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86C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8A6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F1B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4FCCC367" w14:textId="77777777" w:rsidTr="00C97DFF">
        <w:trPr>
          <w:gridAfter w:val="1"/>
          <w:wAfter w:w="1877" w:type="dxa"/>
          <w:trHeight w:val="60"/>
        </w:trPr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6F1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1C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DF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0F3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08A85C75" w14:textId="77777777" w:rsidTr="00C97DFF"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7E5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874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B8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1A6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77" w:type="dxa"/>
          </w:tcPr>
          <w:p w14:paraId="0B02E218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2F0BEE59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AEA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i/>
                <w:iCs/>
                <w:sz w:val="20"/>
                <w:lang w:eastAsia="en-US"/>
              </w:rPr>
            </w:pPr>
            <w:r w:rsidRPr="004638C8">
              <w:rPr>
                <w:rFonts w:eastAsia="Calibri"/>
                <w:i/>
                <w:iCs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4638C8" w:rsidRPr="004638C8" w14:paraId="2FAED85B" w14:textId="77777777" w:rsidTr="00C97DFF">
        <w:trPr>
          <w:gridAfter w:val="1"/>
          <w:wAfter w:w="1877" w:type="dxa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903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мероприятий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7D8D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График реализации мероприятий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F8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Источники финансирования, тыс.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EE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Всего сумма, </w:t>
            </w:r>
          </w:p>
          <w:p w14:paraId="729A976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тыс. руб.</w:t>
            </w:r>
          </w:p>
        </w:tc>
      </w:tr>
      <w:tr w:rsidR="004638C8" w:rsidRPr="004638C8" w14:paraId="175D5C0B" w14:textId="77777777" w:rsidTr="00C97DFF">
        <w:trPr>
          <w:gridAfter w:val="1"/>
          <w:wAfter w:w="1877" w:type="dxa"/>
        </w:trPr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CCE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B32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74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E32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 источники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C9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79404A93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20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На период с 01.01.2026 по 31.12.2026   </w:t>
            </w:r>
          </w:p>
        </w:tc>
      </w:tr>
      <w:tr w:rsidR="004638C8" w:rsidRPr="004638C8" w14:paraId="028B05BC" w14:textId="77777777" w:rsidTr="00C97DFF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6E9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B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261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638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A2A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77" w:type="dxa"/>
          </w:tcPr>
          <w:p w14:paraId="1A607C3E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450EBC01" w14:textId="77777777" w:rsidTr="00C97DFF"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96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на период с 01.01.2026 по 31.12.2026: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24F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990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57D6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77" w:type="dxa"/>
          </w:tcPr>
          <w:p w14:paraId="5A7E945E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6C9D7C7A" w14:textId="77777777" w:rsidTr="00C97DFF">
        <w:tc>
          <w:tcPr>
            <w:tcW w:w="4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54BE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9D2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ED3D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FBB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877" w:type="dxa"/>
          </w:tcPr>
          <w:p w14:paraId="6DDA5937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4638C8" w:rsidRPr="004638C8" w14:paraId="28F07AFB" w14:textId="77777777" w:rsidTr="00C97DFF">
        <w:trPr>
          <w:gridAfter w:val="1"/>
          <w:wAfter w:w="1877" w:type="dxa"/>
          <w:trHeight w:val="445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AE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4638C8" w:rsidRPr="004638C8" w14:paraId="1695509C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60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207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4F5" w14:textId="77777777" w:rsidR="004638C8" w:rsidRPr="004638C8" w:rsidRDefault="004638C8" w:rsidP="004638C8">
            <w:pPr>
              <w:ind w:left="-57" w:right="-5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638C8">
              <w:rPr>
                <w:rFonts w:eastAsia="Calibri"/>
                <w:sz w:val="18"/>
                <w:szCs w:val="18"/>
                <w:lang w:eastAsia="en-US"/>
              </w:rPr>
              <w:t>На период с 01.01.2026 по 31.12.2026</w:t>
            </w:r>
          </w:p>
        </w:tc>
      </w:tr>
      <w:tr w:rsidR="004638C8" w:rsidRPr="004638C8" w14:paraId="7B32034C" w14:textId="77777777" w:rsidTr="00C97DFF">
        <w:trPr>
          <w:gridAfter w:val="1"/>
          <w:wAfter w:w="1877" w:type="dxa"/>
          <w:trHeight w:val="56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FD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очистки сточных вод</w:t>
            </w:r>
          </w:p>
        </w:tc>
      </w:tr>
      <w:tr w:rsidR="004638C8" w:rsidRPr="004638C8" w14:paraId="7D272408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3CE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FC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CF0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4638C8" w:rsidRPr="004638C8" w14:paraId="1DF5C1EB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6BB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FA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C2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3CBBA644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C1D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lastRenderedPageBreak/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A2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7F1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30,7</w:t>
            </w:r>
          </w:p>
        </w:tc>
      </w:tr>
      <w:tr w:rsidR="004638C8" w:rsidRPr="004638C8" w14:paraId="56218CCE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3C9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358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CAC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C9C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0507F6A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67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водоотведения</w:t>
            </w:r>
          </w:p>
        </w:tc>
      </w:tr>
      <w:tr w:rsidR="004638C8" w:rsidRPr="004638C8" w14:paraId="1BEF00B8" w14:textId="77777777" w:rsidTr="00C97DFF">
        <w:trPr>
          <w:gridAfter w:val="1"/>
          <w:wAfter w:w="1877" w:type="dxa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F15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CFD8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ед./</w:t>
            </w:r>
          </w:p>
          <w:p w14:paraId="31667BC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км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AF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0,01</w:t>
            </w:r>
          </w:p>
        </w:tc>
      </w:tr>
      <w:tr w:rsidR="004638C8" w:rsidRPr="004638C8" w14:paraId="59041893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62A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4638C8" w:rsidRPr="004638C8" w14:paraId="34C02083" w14:textId="77777777" w:rsidTr="00C97DFF">
        <w:trPr>
          <w:gridAfter w:val="1"/>
          <w:wAfter w:w="1877" w:type="dxa"/>
          <w:trHeight w:val="55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7EE" w14:textId="77777777" w:rsidR="004638C8" w:rsidRPr="004638C8" w:rsidRDefault="004638C8" w:rsidP="004638C8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D8" w14:textId="77777777" w:rsidR="004638C8" w:rsidRPr="004638C8" w:rsidRDefault="004638C8" w:rsidP="004638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кВт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.ч</w:t>
            </w:r>
            <w:proofErr w:type="spellEnd"/>
            <w:proofErr w:type="gramEnd"/>
            <w:r w:rsidRPr="004638C8">
              <w:rPr>
                <w:rFonts w:eastAsia="Calibri"/>
                <w:sz w:val="20"/>
                <w:lang w:eastAsia="en-US"/>
              </w:rPr>
              <w:t>/</w:t>
            </w:r>
          </w:p>
          <w:p w14:paraId="4D81B71F" w14:textId="77777777" w:rsidR="004638C8" w:rsidRPr="004638C8" w:rsidRDefault="004638C8" w:rsidP="004638C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1A2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1,54</w:t>
            </w:r>
          </w:p>
        </w:tc>
      </w:tr>
      <w:tr w:rsidR="004638C8" w:rsidRPr="004638C8" w14:paraId="6660CDC6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EF5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4638C8" w:rsidRPr="004638C8" w14:paraId="22E04549" w14:textId="77777777" w:rsidTr="00C97DFF">
        <w:trPr>
          <w:gridAfter w:val="1"/>
          <w:wAfter w:w="1877" w:type="dxa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DC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7B3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6B40B0A6" w14:textId="77777777" w:rsidTr="00C97DFF">
        <w:trPr>
          <w:gridAfter w:val="1"/>
          <w:wAfter w:w="1877" w:type="dxa"/>
          <w:trHeight w:val="130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D165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реализации: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DB4B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4638C8" w:rsidRPr="004638C8" w14:paraId="5B6784CE" w14:textId="77777777" w:rsidTr="00C97DFF">
        <w:trPr>
          <w:gridAfter w:val="1"/>
          <w:wAfter w:w="1877" w:type="dxa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B96E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4638C8" w:rsidRPr="004638C8" w14:paraId="3BBDF9C8" w14:textId="77777777" w:rsidTr="00C97DFF">
        <w:trPr>
          <w:gridAfter w:val="1"/>
          <w:wAfter w:w="1877" w:type="dxa"/>
          <w:trHeight w:val="433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B67E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C99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Принято при расчете установленных тарифов, </w:t>
            </w: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961" w14:textId="77777777" w:rsidR="004638C8" w:rsidRPr="004638C8" w:rsidRDefault="004638C8" w:rsidP="004638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Другие</w:t>
            </w:r>
          </w:p>
          <w:p w14:paraId="4E91CD8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 xml:space="preserve">источники, </w:t>
            </w:r>
            <w:proofErr w:type="spellStart"/>
            <w:r w:rsidRPr="004638C8">
              <w:rPr>
                <w:rFonts w:eastAsia="Calibri"/>
                <w:sz w:val="20"/>
                <w:lang w:eastAsia="en-US"/>
              </w:rPr>
              <w:t>тыс</w:t>
            </w:r>
            <w:proofErr w:type="gramStart"/>
            <w:r w:rsidRPr="004638C8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4638C8">
              <w:rPr>
                <w:rFonts w:eastAsia="Calibri"/>
                <w:sz w:val="20"/>
                <w:lang w:eastAsia="en-US"/>
              </w:rPr>
              <w:t>уб</w:t>
            </w:r>
            <w:proofErr w:type="spellEnd"/>
            <w:r w:rsidRPr="004638C8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859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сумма, тыс. руб.</w:t>
            </w:r>
          </w:p>
        </w:tc>
      </w:tr>
      <w:tr w:rsidR="004638C8" w:rsidRPr="004638C8" w14:paraId="15E6190D" w14:textId="77777777" w:rsidTr="00C97DFF">
        <w:trPr>
          <w:gridAfter w:val="1"/>
          <w:wAfter w:w="1877" w:type="dxa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345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87B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30507,51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41C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957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30507,51</w:t>
            </w:r>
          </w:p>
        </w:tc>
      </w:tr>
      <w:tr w:rsidR="004638C8" w:rsidRPr="004638C8" w14:paraId="050E6CC0" w14:textId="77777777" w:rsidTr="00C97DFF">
        <w:trPr>
          <w:gridAfter w:val="1"/>
          <w:wAfter w:w="1877" w:type="dxa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D546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Всего на период реализации программы: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B831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30507,51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20DF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229" w14:textId="77777777" w:rsidR="004638C8" w:rsidRPr="004638C8" w:rsidRDefault="004638C8" w:rsidP="004638C8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30507,51</w:t>
            </w:r>
          </w:p>
        </w:tc>
      </w:tr>
      <w:tr w:rsidR="004638C8" w:rsidRPr="004638C8" w14:paraId="5195F5FA" w14:textId="77777777" w:rsidTr="00C97DFF">
        <w:trPr>
          <w:gridAfter w:val="1"/>
          <w:wAfter w:w="1877" w:type="dxa"/>
          <w:trHeight w:val="28"/>
        </w:trPr>
        <w:tc>
          <w:tcPr>
            <w:tcW w:w="9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AAA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4638C8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4638C8" w:rsidRPr="004638C8" w14:paraId="3849FA06" w14:textId="77777777" w:rsidTr="00C97DFF">
        <w:trPr>
          <w:gridAfter w:val="1"/>
          <w:wAfter w:w="1877" w:type="dxa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6D5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92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За период с 01.01.2024 по 31.12.2024</w:t>
            </w:r>
          </w:p>
        </w:tc>
      </w:tr>
      <w:tr w:rsidR="004638C8" w:rsidRPr="004638C8" w14:paraId="6DA4B090" w14:textId="77777777" w:rsidTr="00C97DFF">
        <w:trPr>
          <w:gridAfter w:val="1"/>
          <w:wAfter w:w="1877" w:type="dxa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564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Объем сточных вод, тыс. м</w:t>
            </w:r>
            <w:r w:rsidRPr="004638C8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350" w14:textId="77777777" w:rsidR="004638C8" w:rsidRPr="004638C8" w:rsidRDefault="004638C8" w:rsidP="004638C8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4638C8">
              <w:rPr>
                <w:rFonts w:eastAsia="Calibri"/>
                <w:color w:val="000000"/>
                <w:sz w:val="20"/>
                <w:lang w:eastAsia="en-US"/>
              </w:rPr>
              <w:t>291,56</w:t>
            </w:r>
          </w:p>
        </w:tc>
      </w:tr>
      <w:tr w:rsidR="004638C8" w:rsidRPr="004638C8" w14:paraId="3D16A505" w14:textId="77777777" w:rsidTr="00C97DFF">
        <w:trPr>
          <w:gridAfter w:val="1"/>
          <w:wAfter w:w="1877" w:type="dxa"/>
          <w:trHeight w:val="424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6F9C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1B6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28636,34</w:t>
            </w:r>
          </w:p>
        </w:tc>
      </w:tr>
      <w:tr w:rsidR="004638C8" w:rsidRPr="004638C8" w14:paraId="63CAA84F" w14:textId="77777777" w:rsidTr="00C97DFF">
        <w:trPr>
          <w:gridAfter w:val="1"/>
          <w:wAfter w:w="1877" w:type="dxa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99C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E284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219,30</w:t>
            </w:r>
          </w:p>
        </w:tc>
      </w:tr>
      <w:tr w:rsidR="004638C8" w:rsidRPr="004638C8" w14:paraId="1EA909EC" w14:textId="77777777" w:rsidTr="00C97DFF">
        <w:trPr>
          <w:gridAfter w:val="1"/>
          <w:wAfter w:w="1877" w:type="dxa"/>
        </w:trPr>
        <w:tc>
          <w:tcPr>
            <w:tcW w:w="62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E0A" w14:textId="77777777" w:rsidR="004638C8" w:rsidRPr="004638C8" w:rsidRDefault="004638C8" w:rsidP="004638C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Общий объем финансовых потребностей, тыс. руб.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2AF" w14:textId="77777777" w:rsidR="004638C8" w:rsidRPr="004638C8" w:rsidRDefault="004638C8" w:rsidP="004638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4638C8">
              <w:rPr>
                <w:rFonts w:eastAsia="Calibri"/>
                <w:sz w:val="20"/>
                <w:lang w:eastAsia="en-US"/>
              </w:rPr>
              <w:t>28855,64</w:t>
            </w:r>
          </w:p>
        </w:tc>
      </w:tr>
    </w:tbl>
    <w:p w14:paraId="4E2FC72D" w14:textId="7F55B41A" w:rsidR="00156CC4" w:rsidRPr="00ED0917" w:rsidRDefault="00156CC4" w:rsidP="00ED0917">
      <w:pPr>
        <w:tabs>
          <w:tab w:val="left" w:pos="1897"/>
        </w:tabs>
        <w:jc w:val="right"/>
        <w:rPr>
          <w:szCs w:val="28"/>
        </w:rPr>
      </w:pPr>
    </w:p>
    <w:p w14:paraId="19F8F4A6" w14:textId="77777777" w:rsidR="00744A04" w:rsidRPr="00ED0917" w:rsidRDefault="00744A04" w:rsidP="00ED0917">
      <w:pPr>
        <w:tabs>
          <w:tab w:val="left" w:pos="1897"/>
        </w:tabs>
        <w:spacing w:line="276" w:lineRule="auto"/>
        <w:jc w:val="right"/>
        <w:rPr>
          <w:szCs w:val="28"/>
        </w:rPr>
      </w:pPr>
    </w:p>
    <w:p w14:paraId="7ECE3BF9" w14:textId="77777777" w:rsidR="00744A04" w:rsidRDefault="00744A04" w:rsidP="0040678D">
      <w:pPr>
        <w:tabs>
          <w:tab w:val="left" w:pos="1897"/>
        </w:tabs>
        <w:spacing w:line="276" w:lineRule="auto"/>
        <w:rPr>
          <w:sz w:val="24"/>
          <w:szCs w:val="24"/>
        </w:rPr>
      </w:pPr>
    </w:p>
    <w:sectPr w:rsidR="00744A04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3BC67" w14:textId="77777777" w:rsidR="007F11C6" w:rsidRDefault="007F11C6">
      <w:r>
        <w:separator/>
      </w:r>
    </w:p>
  </w:endnote>
  <w:endnote w:type="continuationSeparator" w:id="0">
    <w:p w14:paraId="3A923C36" w14:textId="77777777" w:rsidR="007F11C6" w:rsidRDefault="007F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FBE16" w14:textId="77777777" w:rsidR="007F11C6" w:rsidRDefault="007F11C6">
      <w:r>
        <w:separator/>
      </w:r>
    </w:p>
  </w:footnote>
  <w:footnote w:type="continuationSeparator" w:id="0">
    <w:p w14:paraId="7E57DD99" w14:textId="77777777" w:rsidR="007F11C6" w:rsidRDefault="007F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E1D0B" w14:textId="77777777" w:rsidR="00CB0474" w:rsidRDefault="00CB047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8CF49B" w14:textId="77777777" w:rsidR="00CB0474" w:rsidRDefault="00CB0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CCC6B" w14:textId="1E12EF6E" w:rsidR="00CB0474" w:rsidRDefault="00CB047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07DB">
      <w:rPr>
        <w:rStyle w:val="a9"/>
        <w:noProof/>
      </w:rPr>
      <w:t>2</w:t>
    </w:r>
    <w:r>
      <w:rPr>
        <w:rStyle w:val="a9"/>
      </w:rPr>
      <w:fldChar w:fldCharType="end"/>
    </w:r>
  </w:p>
  <w:p w14:paraId="48BB0108" w14:textId="77777777" w:rsidR="00CB0474" w:rsidRDefault="00CB04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BA61" w14:textId="77777777" w:rsidR="00CB0474" w:rsidRDefault="00CB047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06578" wp14:editId="676176B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0449892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137D28" wp14:editId="03B52FF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EC930" w14:textId="77777777" w:rsidR="00CB0474" w:rsidRPr="00E52B15" w:rsidRDefault="00CB047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4C35C07" wp14:editId="45AE42F2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90CD4" w14:textId="77777777" w:rsidR="00CB0474" w:rsidRPr="00561114" w:rsidRDefault="00CB047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BEE0B6A" w14:textId="77777777" w:rsidR="00CB0474" w:rsidRPr="00561114" w:rsidRDefault="00CB047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638B8A6" w14:textId="77777777" w:rsidR="00CB0474" w:rsidRPr="000F7B5C" w:rsidRDefault="00CB0474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9109BA9" w14:textId="77777777" w:rsidR="00CB0474" w:rsidRPr="000F7B5C" w:rsidRDefault="00CB0474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D3076B0" w14:textId="77777777" w:rsidR="00CB0474" w:rsidRDefault="00CB0474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7462509" w14:textId="77777777" w:rsidR="00CB0474" w:rsidRDefault="00CB0474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907C813" w14:textId="77777777" w:rsidR="00CB0474" w:rsidRPr="002B6128" w:rsidRDefault="00CB0474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1A9359D8" w14:textId="77777777" w:rsidR="00CB0474" w:rsidRDefault="00CB0474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1EA7E40" w14:textId="77777777" w:rsidR="00CB0474" w:rsidRPr="001772E6" w:rsidRDefault="00CB0474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BFA1B5E" w14:textId="77777777" w:rsidR="00CB0474" w:rsidRDefault="00CB0474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1137D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58FEC930" w14:textId="77777777" w:rsidR="00CB0474" w:rsidRPr="00E52B15" w:rsidRDefault="00CB047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4C35C07" wp14:editId="45AE42F2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90CD4" w14:textId="77777777" w:rsidR="00CB0474" w:rsidRPr="00561114" w:rsidRDefault="00CB047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BEE0B6A" w14:textId="77777777" w:rsidR="00CB0474" w:rsidRPr="00561114" w:rsidRDefault="00CB047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638B8A6" w14:textId="77777777" w:rsidR="00CB0474" w:rsidRPr="000F7B5C" w:rsidRDefault="00CB0474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9109BA9" w14:textId="77777777" w:rsidR="00CB0474" w:rsidRPr="000F7B5C" w:rsidRDefault="00CB0474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D3076B0" w14:textId="77777777" w:rsidR="00CB0474" w:rsidRDefault="00CB0474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7462509" w14:textId="77777777" w:rsidR="00CB0474" w:rsidRDefault="00CB0474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907C813" w14:textId="77777777" w:rsidR="00CB0474" w:rsidRPr="002B6128" w:rsidRDefault="00CB0474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1A9359D8" w14:textId="77777777" w:rsidR="00CB0474" w:rsidRDefault="00CB0474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1EA7E40" w14:textId="77777777" w:rsidR="00CB0474" w:rsidRPr="001772E6" w:rsidRDefault="00CB0474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BFA1B5E" w14:textId="77777777" w:rsidR="00CB0474" w:rsidRDefault="00CB0474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A2F47"/>
    <w:multiLevelType w:val="multilevel"/>
    <w:tmpl w:val="034E2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BB16537"/>
    <w:multiLevelType w:val="hybridMultilevel"/>
    <w:tmpl w:val="D4D0B0E0"/>
    <w:lvl w:ilvl="0" w:tplc="DCF2B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9">
    <w:nsid w:val="6A1C73BC"/>
    <w:multiLevelType w:val="hybridMultilevel"/>
    <w:tmpl w:val="49663BFE"/>
    <w:lvl w:ilvl="0" w:tplc="9F88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64D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3DAD"/>
    <w:rsid w:val="000641E6"/>
    <w:rsid w:val="00065440"/>
    <w:rsid w:val="00065525"/>
    <w:rsid w:val="00065CC1"/>
    <w:rsid w:val="00065ED3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5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CF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85F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4FB2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CC4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67A02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73B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FF6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24F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8F9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6FA8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359B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64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4E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4CA0"/>
    <w:rsid w:val="002E5543"/>
    <w:rsid w:val="002E6031"/>
    <w:rsid w:val="002E6602"/>
    <w:rsid w:val="002E72FE"/>
    <w:rsid w:val="002F013F"/>
    <w:rsid w:val="002F0B58"/>
    <w:rsid w:val="002F10FC"/>
    <w:rsid w:val="002F116F"/>
    <w:rsid w:val="002F1F2E"/>
    <w:rsid w:val="002F24DD"/>
    <w:rsid w:val="002F3753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01AF"/>
    <w:rsid w:val="003111FB"/>
    <w:rsid w:val="00311279"/>
    <w:rsid w:val="00311A89"/>
    <w:rsid w:val="00311E06"/>
    <w:rsid w:val="00312C55"/>
    <w:rsid w:val="00313951"/>
    <w:rsid w:val="00313E6E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293A"/>
    <w:rsid w:val="00333F92"/>
    <w:rsid w:val="00334F7C"/>
    <w:rsid w:val="00336830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D01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D7600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4A3"/>
    <w:rsid w:val="00405503"/>
    <w:rsid w:val="0040656A"/>
    <w:rsid w:val="00406591"/>
    <w:rsid w:val="0040678D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379BB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666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8C8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0F88"/>
    <w:rsid w:val="0048249A"/>
    <w:rsid w:val="004829EF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7F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A7C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46F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3A7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A6E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B7777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6AA4"/>
    <w:rsid w:val="005E7B28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0B5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1998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A04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CAD"/>
    <w:rsid w:val="00756243"/>
    <w:rsid w:val="007572F2"/>
    <w:rsid w:val="00760890"/>
    <w:rsid w:val="00760BBB"/>
    <w:rsid w:val="00761BD0"/>
    <w:rsid w:val="00763F22"/>
    <w:rsid w:val="007658A8"/>
    <w:rsid w:val="00765DE3"/>
    <w:rsid w:val="00765E7E"/>
    <w:rsid w:val="00766397"/>
    <w:rsid w:val="00766CB8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2AFD"/>
    <w:rsid w:val="007A34B3"/>
    <w:rsid w:val="007A34D9"/>
    <w:rsid w:val="007A375C"/>
    <w:rsid w:val="007A3DAF"/>
    <w:rsid w:val="007A4631"/>
    <w:rsid w:val="007A499F"/>
    <w:rsid w:val="007A554F"/>
    <w:rsid w:val="007A55D0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6D9F"/>
    <w:rsid w:val="007B7AE0"/>
    <w:rsid w:val="007B7B29"/>
    <w:rsid w:val="007B7C3B"/>
    <w:rsid w:val="007B7FEB"/>
    <w:rsid w:val="007C0412"/>
    <w:rsid w:val="007C1C0F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EEF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2E60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E7B2D"/>
    <w:rsid w:val="007F11C6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811"/>
    <w:rsid w:val="007F7DBB"/>
    <w:rsid w:val="00800433"/>
    <w:rsid w:val="0080046A"/>
    <w:rsid w:val="00801EAA"/>
    <w:rsid w:val="00803851"/>
    <w:rsid w:val="0080485A"/>
    <w:rsid w:val="00804E6F"/>
    <w:rsid w:val="00805698"/>
    <w:rsid w:val="00805B50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5F24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7DB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5D12"/>
    <w:rsid w:val="0088621A"/>
    <w:rsid w:val="008863C2"/>
    <w:rsid w:val="00886605"/>
    <w:rsid w:val="00886769"/>
    <w:rsid w:val="00886BE6"/>
    <w:rsid w:val="00887838"/>
    <w:rsid w:val="008904E3"/>
    <w:rsid w:val="00890A8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0C21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3521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B6E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678"/>
    <w:rsid w:val="00966988"/>
    <w:rsid w:val="009670BD"/>
    <w:rsid w:val="00967565"/>
    <w:rsid w:val="00967791"/>
    <w:rsid w:val="00971777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0BBE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7B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2FE1"/>
    <w:rsid w:val="009D399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17E9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21A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3BD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301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7D22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DB7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C01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60D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6D4D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2DDF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491A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3E6"/>
    <w:rsid w:val="00B94637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79A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369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264"/>
    <w:rsid w:val="00BE45B5"/>
    <w:rsid w:val="00BE5311"/>
    <w:rsid w:val="00BE63EA"/>
    <w:rsid w:val="00BF010D"/>
    <w:rsid w:val="00BF0FC3"/>
    <w:rsid w:val="00BF10BA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5EF7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364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7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172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1A4"/>
    <w:rsid w:val="00D35D99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311"/>
    <w:rsid w:val="00D9469A"/>
    <w:rsid w:val="00D9724C"/>
    <w:rsid w:val="00D9738A"/>
    <w:rsid w:val="00DA0301"/>
    <w:rsid w:val="00DA062A"/>
    <w:rsid w:val="00DA127C"/>
    <w:rsid w:val="00DA2369"/>
    <w:rsid w:val="00DA255A"/>
    <w:rsid w:val="00DA4369"/>
    <w:rsid w:val="00DA4513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091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2CFC"/>
    <w:rsid w:val="00E53C5C"/>
    <w:rsid w:val="00E53CC3"/>
    <w:rsid w:val="00E5404F"/>
    <w:rsid w:val="00E5600E"/>
    <w:rsid w:val="00E56554"/>
    <w:rsid w:val="00E56C1D"/>
    <w:rsid w:val="00E60017"/>
    <w:rsid w:val="00E626D6"/>
    <w:rsid w:val="00E62A2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14F2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917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B08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07D1"/>
    <w:rsid w:val="00F01AFA"/>
    <w:rsid w:val="00F02476"/>
    <w:rsid w:val="00F02648"/>
    <w:rsid w:val="00F034E3"/>
    <w:rsid w:val="00F04D8D"/>
    <w:rsid w:val="00F05240"/>
    <w:rsid w:val="00F06239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27742"/>
    <w:rsid w:val="00F3028C"/>
    <w:rsid w:val="00F30402"/>
    <w:rsid w:val="00F31112"/>
    <w:rsid w:val="00F312E3"/>
    <w:rsid w:val="00F31379"/>
    <w:rsid w:val="00F315E5"/>
    <w:rsid w:val="00F31813"/>
    <w:rsid w:val="00F318ED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53"/>
    <w:rsid w:val="00F439A0"/>
    <w:rsid w:val="00F44B7D"/>
    <w:rsid w:val="00F47124"/>
    <w:rsid w:val="00F4782A"/>
    <w:rsid w:val="00F47A95"/>
    <w:rsid w:val="00F50378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05A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5554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0A0D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2E8C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17A4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B28"/>
    <w:rsid w:val="00FC7C3E"/>
    <w:rsid w:val="00FD02C9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651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2FA60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C7BF-7501-422D-8D4D-EA317265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61</TotalTime>
  <Pages>8</Pages>
  <Words>2082</Words>
  <Characters>14660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54</cp:revision>
  <cp:lastPrinted>2024-12-03T13:05:00Z</cp:lastPrinted>
  <dcterms:created xsi:type="dcterms:W3CDTF">2021-08-02T13:49:00Z</dcterms:created>
  <dcterms:modified xsi:type="dcterms:W3CDTF">2025-12-09T15:15:00Z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